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FC05" w14:textId="3B0B9C1A" w:rsidR="00BE79CB" w:rsidRPr="00BE79CB" w:rsidRDefault="00255924" w:rsidP="001141AB">
      <w:pPr>
        <w:pStyle w:val="01TitelBericht"/>
      </w:pPr>
      <w:r>
        <w:t xml:space="preserve">Anmeldeformular </w:t>
      </w:r>
      <w:r w:rsidR="004A7626">
        <w:t>Suisse Garantie</w:t>
      </w:r>
      <w:r>
        <w:t xml:space="preserve"> für Sammelstellen / Verarbeitungsbetriebe</w:t>
      </w:r>
      <w:r w:rsidR="001141AB" w:rsidRPr="001141AB">
        <w:t xml:space="preserve"> von </w:t>
      </w:r>
      <w:r w:rsidR="004A7626">
        <w:t>Druschfrüchten</w:t>
      </w:r>
      <w:r>
        <w:t xml:space="preserve"> sowie ihre</w:t>
      </w:r>
      <w:r w:rsidR="001141AB">
        <w:t>n</w:t>
      </w:r>
      <w:r>
        <w:t xml:space="preserve"> Produkte</w:t>
      </w:r>
      <w:r w:rsidR="001141AB">
        <w:t>n</w:t>
      </w:r>
    </w:p>
    <w:p w14:paraId="45DA0822" w14:textId="77777777" w:rsidR="00AA0E04" w:rsidRPr="00205437" w:rsidRDefault="00205437" w:rsidP="00205437">
      <w:pPr>
        <w:pStyle w:val="99AbstandvorTextbeginn"/>
        <w:rPr>
          <w:rStyle w:val="99Hinweis"/>
          <w:b w:val="0"/>
          <w:vanish w:val="0"/>
          <w:color w:val="auto"/>
          <w:sz w:val="20"/>
        </w:rPr>
      </w:pPr>
      <w:r w:rsidRPr="00205437">
        <w:rPr>
          <w:rStyle w:val="99Hinweis"/>
        </w:rPr>
        <w:t>Abschnittswechsel nicht löschen</w:t>
      </w:r>
      <w:r>
        <w:rPr>
          <w:rStyle w:val="99Hinweis"/>
          <w:rFonts w:cs="Arial"/>
        </w:rPr>
        <w:t>»»</w:t>
      </w:r>
      <w:r>
        <w:rPr>
          <w:rStyle w:val="99Hinweis"/>
          <w:b w:val="0"/>
          <w:vanish w:val="0"/>
          <w:color w:val="auto"/>
          <w:sz w:val="20"/>
        </w:rPr>
        <w:t xml:space="preserve"> </w:t>
      </w:r>
    </w:p>
    <w:p w14:paraId="5876E2A8" w14:textId="77777777" w:rsidR="00F06F30" w:rsidRDefault="00F06F30" w:rsidP="00AC70FD">
      <w:pPr>
        <w:pStyle w:val="02Textnormal"/>
        <w:sectPr w:rsidR="00F06F30" w:rsidSect="00801532">
          <w:footerReference w:type="default" r:id="rId8"/>
          <w:headerReference w:type="first" r:id="rId9"/>
          <w:type w:val="continuous"/>
          <w:pgSz w:w="11906" w:h="16838" w:code="9"/>
          <w:pgMar w:top="3289" w:right="1134" w:bottom="1469" w:left="1134" w:header="397" w:footer="397" w:gutter="0"/>
          <w:cols w:space="708"/>
          <w:titlePg/>
          <w:docGrid w:linePitch="360"/>
        </w:sectPr>
      </w:pPr>
    </w:p>
    <w:tbl>
      <w:tblPr>
        <w:tblStyle w:val="Tabellenraster"/>
        <w:tblpPr w:leftFromText="142" w:rightFromText="142" w:vertAnchor="page" w:tblpY="1542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251C" w14:paraId="76DFC7FD" w14:textId="77777777" w:rsidTr="0044251C">
        <w:trPr>
          <w:cantSplit/>
          <w:trHeight w:hRule="exact" w:val="1021"/>
        </w:trPr>
        <w:tc>
          <w:tcPr>
            <w:tcW w:w="9639" w:type="dxa"/>
          </w:tcPr>
          <w:p w14:paraId="63E22CDB" w14:textId="77777777" w:rsidR="0044251C" w:rsidRDefault="0044251C" w:rsidP="00586AD3">
            <w:pPr>
              <w:pStyle w:val="10Bildladen"/>
            </w:pPr>
          </w:p>
        </w:tc>
      </w:tr>
    </w:tbl>
    <w:p w14:paraId="02082D79" w14:textId="77777777" w:rsidR="00255924" w:rsidRDefault="00255924" w:rsidP="00255924">
      <w:pPr>
        <w:pStyle w:val="01TitelEbene1"/>
        <w:numPr>
          <w:ilvl w:val="0"/>
          <w:numId w:val="0"/>
        </w:numPr>
      </w:pPr>
      <w:r>
        <w:t>Angaben zum Betrieb</w:t>
      </w:r>
    </w:p>
    <w:p w14:paraId="0EC5387A" w14:textId="77777777" w:rsidR="0086756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Name des Betriebes</w:t>
      </w:r>
      <w:r>
        <w:tab/>
      </w:r>
      <w:r>
        <w:tab/>
      </w:r>
    </w:p>
    <w:p w14:paraId="3F1458AB" w14:textId="77777777" w:rsidR="00255924" w:rsidRDefault="00255924" w:rsidP="00305E45">
      <w:pPr>
        <w:pStyle w:val="02Textnormal"/>
        <w:tabs>
          <w:tab w:val="clear" w:pos="3969"/>
          <w:tab w:val="left" w:pos="2694"/>
          <w:tab w:val="left" w:pos="4820"/>
          <w:tab w:val="left" w:pos="6237"/>
          <w:tab w:val="left" w:pos="7938"/>
        </w:tabs>
        <w:spacing w:line="360" w:lineRule="auto"/>
      </w:pPr>
      <w:r>
        <w:t>Art des Betriebes</w:t>
      </w:r>
      <w:r>
        <w:tab/>
      </w:r>
      <w:r w:rsidR="002F1DD0">
        <w:sym w:font="Wingdings" w:char="F071"/>
      </w:r>
      <w:r w:rsidR="002F1DD0">
        <w:t xml:space="preserve"> Sammelstelle</w:t>
      </w:r>
      <w:r w:rsidR="002F1DD0">
        <w:tab/>
      </w:r>
      <w:r w:rsidR="002F1DD0">
        <w:sym w:font="Wingdings" w:char="F071"/>
      </w:r>
      <w:r w:rsidR="002F1DD0">
        <w:t xml:space="preserve"> Mühle</w:t>
      </w:r>
      <w:r w:rsidR="002F1DD0">
        <w:tab/>
      </w:r>
      <w:r w:rsidR="00305E45">
        <w:sym w:font="Wingdings" w:char="F071"/>
      </w:r>
      <w:r w:rsidR="00305E45">
        <w:t xml:space="preserve"> Bäckerei</w:t>
      </w:r>
      <w:r w:rsidR="00305E45">
        <w:tab/>
      </w:r>
      <w:r w:rsidR="00305E45">
        <w:sym w:font="Wingdings" w:char="F071"/>
      </w:r>
      <w:r w:rsidR="00305E45">
        <w:t xml:space="preserve"> andere</w:t>
      </w:r>
    </w:p>
    <w:p w14:paraId="0A9A7962" w14:textId="77777777" w:rsidR="002F1DD0" w:rsidRDefault="002F1DD0" w:rsidP="00305E45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Zu zertifizierende Produkte</w:t>
      </w:r>
      <w:r>
        <w:tab/>
      </w:r>
      <w:r>
        <w:tab/>
      </w:r>
    </w:p>
    <w:p w14:paraId="632F4F3C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Name Geschäftsführer</w:t>
      </w:r>
      <w:r>
        <w:tab/>
      </w:r>
      <w:r>
        <w:tab/>
      </w:r>
    </w:p>
    <w:p w14:paraId="28FF9833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Adresse</w:t>
      </w:r>
      <w:r>
        <w:tab/>
      </w:r>
      <w:r>
        <w:tab/>
      </w:r>
      <w:r>
        <w:tab/>
      </w:r>
    </w:p>
    <w:p w14:paraId="707EA97A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46389C10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PLZ / Ort</w:t>
      </w:r>
      <w:r>
        <w:tab/>
      </w:r>
      <w:r>
        <w:tab/>
      </w:r>
      <w:r>
        <w:tab/>
      </w:r>
    </w:p>
    <w:p w14:paraId="04C7FDA3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Kanton</w:t>
      </w:r>
      <w:r>
        <w:tab/>
      </w:r>
      <w:r>
        <w:tab/>
      </w:r>
      <w:r>
        <w:tab/>
      </w:r>
    </w:p>
    <w:p w14:paraId="075A184E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Telefon</w:t>
      </w:r>
      <w:r>
        <w:tab/>
      </w:r>
      <w:r>
        <w:tab/>
      </w:r>
      <w:r>
        <w:tab/>
      </w:r>
    </w:p>
    <w:p w14:paraId="266323C2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Natel</w:t>
      </w:r>
      <w:r>
        <w:tab/>
      </w:r>
      <w:r>
        <w:tab/>
      </w:r>
      <w:r>
        <w:tab/>
      </w:r>
      <w:r>
        <w:tab/>
      </w:r>
    </w:p>
    <w:p w14:paraId="445F7E87" w14:textId="77777777" w:rsidR="00255924" w:rsidRDefault="00255924" w:rsidP="002F1DD0">
      <w:pPr>
        <w:pStyle w:val="02Textnormal"/>
        <w:tabs>
          <w:tab w:val="clear" w:pos="3969"/>
          <w:tab w:val="left" w:pos="2694"/>
          <w:tab w:val="right" w:leader="dot" w:pos="9638"/>
        </w:tabs>
        <w:spacing w:line="360" w:lineRule="auto"/>
      </w:pPr>
      <w:r>
        <w:t>E-Mail</w:t>
      </w:r>
      <w:r>
        <w:tab/>
      </w:r>
      <w:r>
        <w:tab/>
      </w:r>
      <w:r>
        <w:tab/>
      </w:r>
      <w:r>
        <w:tab/>
      </w:r>
    </w:p>
    <w:p w14:paraId="1E85CB99" w14:textId="77777777" w:rsidR="00255924" w:rsidRDefault="00255924" w:rsidP="00255924">
      <w:pPr>
        <w:pStyle w:val="01Untertitel"/>
      </w:pPr>
      <w:r>
        <w:t>Der Unterzeichnende erklärt</w:t>
      </w:r>
    </w:p>
    <w:p w14:paraId="0DE07C29" w14:textId="77777777" w:rsidR="001526B5" w:rsidRDefault="001526B5" w:rsidP="00867564">
      <w:pPr>
        <w:pStyle w:val="02Textnormal"/>
      </w:pPr>
    </w:p>
    <w:p w14:paraId="7807E09F" w14:textId="0717F5FA" w:rsidR="00255924" w:rsidRDefault="00255924" w:rsidP="00255924">
      <w:pPr>
        <w:pStyle w:val="04Nummerierung"/>
      </w:pPr>
      <w:r>
        <w:t xml:space="preserve">Sämtliche Anforderungen des </w:t>
      </w:r>
      <w:r w:rsidR="002F1DD0">
        <w:t xml:space="preserve">Dachreglements der AMS und des </w:t>
      </w:r>
      <w:r>
        <w:t xml:space="preserve">Branchenreglements </w:t>
      </w:r>
      <w:r w:rsidR="004A7626">
        <w:t>Druschfrüchte</w:t>
      </w:r>
      <w:r>
        <w:t xml:space="preserve"> sowie ihre Produkte einzuhalten.</w:t>
      </w:r>
    </w:p>
    <w:p w14:paraId="614128A6" w14:textId="71AC671B" w:rsidR="00255924" w:rsidRDefault="00255924" w:rsidP="00255924">
      <w:pPr>
        <w:pStyle w:val="04Nummerierung"/>
      </w:pPr>
      <w:r>
        <w:t xml:space="preserve">Sich zur Erlangung der Benutzungsberechtigung von </w:t>
      </w:r>
      <w:r w:rsidR="00D2247D">
        <w:t>Suisse Garantie</w:t>
      </w:r>
      <w:r>
        <w:t xml:space="preserve"> durch eine anerkannte Zertifizierungsstelle überprüfen zu lassen (aktuelle Liste der zugelassenen Zertifizierungsstellen auf </w:t>
      </w:r>
      <w:hyperlink r:id="rId10" w:history="1">
        <w:r w:rsidR="004A7626" w:rsidRPr="004A7626">
          <w:rPr>
            <w:rStyle w:val="Hyperlink"/>
          </w:rPr>
          <w:t>www.suissegarantie.ch</w:t>
        </w:r>
      </w:hyperlink>
      <w:r>
        <w:t>).</w:t>
      </w:r>
    </w:p>
    <w:p w14:paraId="1BC14FEF" w14:textId="77777777" w:rsidR="00255924" w:rsidRDefault="00255924" w:rsidP="00255924">
      <w:pPr>
        <w:pStyle w:val="02Textnormal"/>
      </w:pPr>
    </w:p>
    <w:p w14:paraId="62243F51" w14:textId="77777777" w:rsidR="00255924" w:rsidRDefault="00255924" w:rsidP="00255924">
      <w:pPr>
        <w:pStyle w:val="02Textnormal"/>
      </w:pPr>
      <w:r>
        <w:t>Die unterzeichnete Erklärung gilt bis auf Widerruf.</w:t>
      </w:r>
    </w:p>
    <w:p w14:paraId="239DE8CF" w14:textId="77777777" w:rsidR="00255924" w:rsidRDefault="00255924" w:rsidP="00255924">
      <w:pPr>
        <w:pStyle w:val="02Textnormal"/>
      </w:pPr>
    </w:p>
    <w:p w14:paraId="7BF913A1" w14:textId="77777777" w:rsidR="00255924" w:rsidRDefault="00255924" w:rsidP="00255924">
      <w:pPr>
        <w:pStyle w:val="02Textnormal"/>
      </w:pPr>
    </w:p>
    <w:p w14:paraId="1D72FDCD" w14:textId="77777777" w:rsidR="00255924" w:rsidRDefault="00255924" w:rsidP="00255924">
      <w:pPr>
        <w:pStyle w:val="02Textnormal"/>
      </w:pPr>
    </w:p>
    <w:p w14:paraId="5F7F741E" w14:textId="77777777" w:rsidR="00255924" w:rsidRDefault="00255924" w:rsidP="00255924">
      <w:pPr>
        <w:pStyle w:val="02Textnormal"/>
        <w:tabs>
          <w:tab w:val="clear" w:pos="3969"/>
          <w:tab w:val="left" w:pos="1276"/>
          <w:tab w:val="right" w:leader="dot" w:pos="4536"/>
          <w:tab w:val="left" w:pos="5103"/>
          <w:tab w:val="left" w:pos="6379"/>
          <w:tab w:val="right" w:leader="dot" w:pos="9638"/>
        </w:tabs>
      </w:pPr>
      <w:r>
        <w:t>Ort / Datum</w:t>
      </w:r>
      <w:r>
        <w:tab/>
      </w:r>
      <w:r>
        <w:tab/>
      </w:r>
      <w:r>
        <w:tab/>
        <w:t>Unterschrift</w:t>
      </w:r>
      <w:r>
        <w:tab/>
      </w:r>
      <w:r>
        <w:tab/>
      </w:r>
    </w:p>
    <w:p w14:paraId="37968A27" w14:textId="77777777" w:rsidR="00255924" w:rsidRPr="00255924" w:rsidRDefault="002F1DD0" w:rsidP="00255924">
      <w:pPr>
        <w:pStyle w:val="02Textnormal"/>
      </w:pPr>
      <w:r>
        <w:br/>
      </w:r>
      <w:r>
        <w:br/>
      </w:r>
      <w:r w:rsidR="00255924">
        <w:t>Bitte Anmeldeformular ausfüllen und bei der beauftragten Zertifizierungsstelle einreichen.</w:t>
      </w:r>
    </w:p>
    <w:sectPr w:rsidR="00255924" w:rsidRPr="00255924" w:rsidSect="00A60D78">
      <w:type w:val="continuous"/>
      <w:pgSz w:w="11906" w:h="16838" w:code="9"/>
      <w:pgMar w:top="1355" w:right="1134" w:bottom="1469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5F3D" w14:textId="77777777" w:rsidR="00255924" w:rsidRDefault="00255924" w:rsidP="00FC34F4">
      <w:pPr>
        <w:spacing w:after="0" w:line="240" w:lineRule="auto"/>
      </w:pPr>
      <w:r>
        <w:separator/>
      </w:r>
    </w:p>
  </w:endnote>
  <w:endnote w:type="continuationSeparator" w:id="0">
    <w:p w14:paraId="0D3F8857" w14:textId="77777777" w:rsidR="00255924" w:rsidRDefault="00255924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A8A" w14:textId="77777777" w:rsidR="007554B8" w:rsidRPr="00211B22" w:rsidRDefault="007554B8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19A0E198" wp14:editId="4BFB54D7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9290E3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1526B5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B92F" w14:textId="77777777" w:rsidR="00255924" w:rsidRDefault="00255924" w:rsidP="00D12087">
      <w:pPr>
        <w:pStyle w:val="90FussnoteTrennlinie"/>
      </w:pPr>
    </w:p>
  </w:footnote>
  <w:footnote w:type="continuationSeparator" w:id="0">
    <w:p w14:paraId="77B46795" w14:textId="77777777" w:rsidR="00255924" w:rsidRDefault="00255924" w:rsidP="000B096A">
      <w:pPr>
        <w:pStyle w:val="02TextohneAbstand"/>
      </w:pPr>
    </w:p>
  </w:footnote>
  <w:footnote w:type="continuationNotice" w:id="1">
    <w:p w14:paraId="3C41E42D" w14:textId="77777777" w:rsidR="00255924" w:rsidRDefault="00255924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306B" w14:textId="77777777" w:rsidR="007554B8" w:rsidRDefault="007554B8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03F2A708" wp14:editId="0EFE991A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7F4A2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7090CFC7" w14:textId="77777777" w:rsidR="004D0145" w:rsidRDefault="004D0145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Belpstrasse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26</w:t>
                          </w:r>
                        </w:p>
                        <w:p w14:paraId="7E7FF8D4" w14:textId="77777777" w:rsidR="004D0145" w:rsidRDefault="004D0145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0E79E0D1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74B278E1" w14:textId="77777777" w:rsidR="007554B8" w:rsidRDefault="007554B8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7DD45076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551FC177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3E4DE326" w14:textId="77777777" w:rsidR="007554B8" w:rsidRPr="0025664B" w:rsidRDefault="007554B8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2A708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5097F4A2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7090CFC7" w14:textId="77777777" w:rsidR="004D0145" w:rsidRDefault="004D0145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Belpstrasse</w:t>
                    </w:r>
                    <w:proofErr w:type="spellEnd"/>
                    <w:r>
                      <w:rPr>
                        <w:lang w:val="de-DE"/>
                      </w:rPr>
                      <w:t xml:space="preserve"> 26</w:t>
                    </w:r>
                  </w:p>
                  <w:p w14:paraId="7E7FF8D4" w14:textId="77777777" w:rsidR="004D0145" w:rsidRDefault="004D0145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0E79E0D1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74B278E1" w14:textId="77777777" w:rsidR="007554B8" w:rsidRDefault="007554B8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7DD45076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551FC177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3E4DE326" w14:textId="77777777" w:rsidR="007554B8" w:rsidRPr="0025664B" w:rsidRDefault="007554B8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584440F4" wp14:editId="4D7CA78F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87754" w14:textId="77777777" w:rsidR="007554B8" w:rsidRDefault="007554B8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57C6C667" w14:textId="77777777" w:rsidR="007554B8" w:rsidRPr="0025664B" w:rsidRDefault="007554B8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440F4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78B87754" w14:textId="77777777" w:rsidR="007554B8" w:rsidRDefault="007554B8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57C6C667" w14:textId="77777777" w:rsidR="007554B8" w:rsidRPr="0025664B" w:rsidRDefault="007554B8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4234E766" wp14:editId="029E14B7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254A50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58D7019" wp14:editId="1E122ABB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934A62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39FE0285" wp14:editId="60B3748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5F8B51A3" wp14:editId="7EC7C330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0C1"/>
    <w:multiLevelType w:val="multilevel"/>
    <w:tmpl w:val="D2F4706A"/>
    <w:numStyleLink w:val="SGListe2"/>
  </w:abstractNum>
  <w:abstractNum w:abstractNumId="1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198D"/>
    <w:multiLevelType w:val="hybridMultilevel"/>
    <w:tmpl w:val="D452CDA6"/>
    <w:lvl w:ilvl="0" w:tplc="D7F2F928">
      <w:start w:val="1"/>
      <w:numFmt w:val="bullet"/>
      <w:pStyle w:val="99BeilagenListe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29E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57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30007F"/>
    <w:multiLevelType w:val="multilevel"/>
    <w:tmpl w:val="D2F4706A"/>
    <w:numStyleLink w:val="SGListe2"/>
  </w:abstractNum>
  <w:abstractNum w:abstractNumId="7" w15:restartNumberingAfterBreak="0">
    <w:nsid w:val="166E2366"/>
    <w:multiLevelType w:val="multilevel"/>
    <w:tmpl w:val="160872F0"/>
    <w:numStyleLink w:val="SGListe"/>
  </w:abstractNum>
  <w:abstractNum w:abstractNumId="8" w15:restartNumberingAfterBreak="0">
    <w:nsid w:val="1D24273C"/>
    <w:multiLevelType w:val="multilevel"/>
    <w:tmpl w:val="D1065D50"/>
    <w:numStyleLink w:val="SGListe3"/>
  </w:abstractNum>
  <w:abstractNum w:abstractNumId="9" w15:restartNumberingAfterBreak="0">
    <w:nsid w:val="211D13E1"/>
    <w:multiLevelType w:val="multilevel"/>
    <w:tmpl w:val="D2F4706A"/>
    <w:numStyleLink w:val="SGListe2"/>
  </w:abstractNum>
  <w:abstractNum w:abstractNumId="10" w15:restartNumberingAfterBreak="0">
    <w:nsid w:val="220C4F59"/>
    <w:multiLevelType w:val="multilevel"/>
    <w:tmpl w:val="160872F0"/>
    <w:numStyleLink w:val="SGListe"/>
  </w:abstractNum>
  <w:abstractNum w:abstractNumId="11" w15:restartNumberingAfterBreak="0">
    <w:nsid w:val="2D1F318A"/>
    <w:multiLevelType w:val="multilevel"/>
    <w:tmpl w:val="D2F4706A"/>
    <w:numStyleLink w:val="SGListe2"/>
  </w:abstractNum>
  <w:abstractNum w:abstractNumId="12" w15:restartNumberingAfterBreak="0">
    <w:nsid w:val="2F377CFF"/>
    <w:multiLevelType w:val="multilevel"/>
    <w:tmpl w:val="D1065D50"/>
    <w:styleLink w:val="SGListe3"/>
    <w:lvl w:ilvl="0">
      <w:start w:val="1"/>
      <w:numFmt w:val="decimal"/>
      <w:pStyle w:val="04Nummerierung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3" w15:restartNumberingAfterBreak="0">
    <w:nsid w:val="33881847"/>
    <w:multiLevelType w:val="multilevel"/>
    <w:tmpl w:val="D2F4706A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33C8413E"/>
    <w:multiLevelType w:val="multilevel"/>
    <w:tmpl w:val="90246074"/>
    <w:styleLink w:val="SGListe4"/>
    <w:lvl w:ilvl="0">
      <w:start w:val="1"/>
      <w:numFmt w:val="decimal"/>
      <w:pStyle w:val="01TitelEbe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01TitelEbene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1TitelEbene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1TitelEbene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6" w15:restartNumberingAfterBreak="0">
    <w:nsid w:val="6CC9270D"/>
    <w:multiLevelType w:val="multilevel"/>
    <w:tmpl w:val="160872F0"/>
    <w:numStyleLink w:val="SGListe"/>
  </w:abstractNum>
  <w:abstractNum w:abstractNumId="17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C697B"/>
    <w:multiLevelType w:val="multilevel"/>
    <w:tmpl w:val="90246074"/>
    <w:numStyleLink w:val="SGListe4"/>
  </w:abstractNum>
  <w:num w:numId="1" w16cid:durableId="648248516">
    <w:abstractNumId w:val="17"/>
  </w:num>
  <w:num w:numId="2" w16cid:durableId="1576550567">
    <w:abstractNumId w:val="1"/>
  </w:num>
  <w:num w:numId="3" w16cid:durableId="354767580">
    <w:abstractNumId w:val="4"/>
  </w:num>
  <w:num w:numId="4" w16cid:durableId="2056075852">
    <w:abstractNumId w:val="15"/>
  </w:num>
  <w:num w:numId="5" w16cid:durableId="1428967589">
    <w:abstractNumId w:val="15"/>
  </w:num>
  <w:num w:numId="6" w16cid:durableId="1693412336">
    <w:abstractNumId w:val="13"/>
  </w:num>
  <w:num w:numId="7" w16cid:durableId="1129274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907002">
    <w:abstractNumId w:val="7"/>
  </w:num>
  <w:num w:numId="9" w16cid:durableId="1236667310">
    <w:abstractNumId w:val="6"/>
  </w:num>
  <w:num w:numId="10" w16cid:durableId="368145906">
    <w:abstractNumId w:val="10"/>
  </w:num>
  <w:num w:numId="11" w16cid:durableId="1238829933">
    <w:abstractNumId w:val="12"/>
  </w:num>
  <w:num w:numId="12" w16cid:durableId="2032105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2663879">
    <w:abstractNumId w:val="2"/>
  </w:num>
  <w:num w:numId="14" w16cid:durableId="1521165702">
    <w:abstractNumId w:val="16"/>
  </w:num>
  <w:num w:numId="15" w16cid:durableId="816462249">
    <w:abstractNumId w:val="5"/>
  </w:num>
  <w:num w:numId="16" w16cid:durableId="376902454">
    <w:abstractNumId w:val="3"/>
  </w:num>
  <w:num w:numId="17" w16cid:durableId="2041121257">
    <w:abstractNumId w:val="14"/>
  </w:num>
  <w:num w:numId="18" w16cid:durableId="1822384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941205">
    <w:abstractNumId w:val="11"/>
  </w:num>
  <w:num w:numId="20" w16cid:durableId="1008171261">
    <w:abstractNumId w:val="18"/>
  </w:num>
  <w:num w:numId="21" w16cid:durableId="255944570">
    <w:abstractNumId w:val="9"/>
  </w:num>
  <w:num w:numId="22" w16cid:durableId="1603761396">
    <w:abstractNumId w:val="8"/>
  </w:num>
  <w:num w:numId="23" w16cid:durableId="509876379">
    <w:abstractNumId w:val="0"/>
  </w:num>
  <w:num w:numId="24" w16cid:durableId="1008364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0"/>
  <w:styleLockTheme/>
  <w:styleLockQFSet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924"/>
    <w:rsid w:val="000071FE"/>
    <w:rsid w:val="00024DB5"/>
    <w:rsid w:val="00033F5C"/>
    <w:rsid w:val="000532EE"/>
    <w:rsid w:val="00067595"/>
    <w:rsid w:val="00071F98"/>
    <w:rsid w:val="00093FCD"/>
    <w:rsid w:val="000B096A"/>
    <w:rsid w:val="000D420F"/>
    <w:rsid w:val="0010112B"/>
    <w:rsid w:val="00106B13"/>
    <w:rsid w:val="00107E27"/>
    <w:rsid w:val="001141AB"/>
    <w:rsid w:val="00130F34"/>
    <w:rsid w:val="001370B5"/>
    <w:rsid w:val="00145A25"/>
    <w:rsid w:val="001526B5"/>
    <w:rsid w:val="001568AA"/>
    <w:rsid w:val="001578CF"/>
    <w:rsid w:val="00171AF0"/>
    <w:rsid w:val="001B0BC6"/>
    <w:rsid w:val="001B1C67"/>
    <w:rsid w:val="001B51B6"/>
    <w:rsid w:val="001F3912"/>
    <w:rsid w:val="00205437"/>
    <w:rsid w:val="00211B22"/>
    <w:rsid w:val="00234E43"/>
    <w:rsid w:val="00244E16"/>
    <w:rsid w:val="00245659"/>
    <w:rsid w:val="00247FAF"/>
    <w:rsid w:val="00250FD3"/>
    <w:rsid w:val="00255924"/>
    <w:rsid w:val="0025664B"/>
    <w:rsid w:val="0025706D"/>
    <w:rsid w:val="00262FD3"/>
    <w:rsid w:val="002946FC"/>
    <w:rsid w:val="002A2800"/>
    <w:rsid w:val="002A5ACF"/>
    <w:rsid w:val="002B750C"/>
    <w:rsid w:val="002C6AA0"/>
    <w:rsid w:val="002D099C"/>
    <w:rsid w:val="002D4833"/>
    <w:rsid w:val="002F1DD0"/>
    <w:rsid w:val="00305E45"/>
    <w:rsid w:val="00310755"/>
    <w:rsid w:val="003327CD"/>
    <w:rsid w:val="0036570F"/>
    <w:rsid w:val="003901E4"/>
    <w:rsid w:val="00391032"/>
    <w:rsid w:val="003912C1"/>
    <w:rsid w:val="003B6F73"/>
    <w:rsid w:val="003E1B6B"/>
    <w:rsid w:val="0041544C"/>
    <w:rsid w:val="0043111E"/>
    <w:rsid w:val="004355A7"/>
    <w:rsid w:val="0044251C"/>
    <w:rsid w:val="00471773"/>
    <w:rsid w:val="004847E7"/>
    <w:rsid w:val="004927E2"/>
    <w:rsid w:val="00497EC5"/>
    <w:rsid w:val="004A2006"/>
    <w:rsid w:val="004A3044"/>
    <w:rsid w:val="004A7626"/>
    <w:rsid w:val="004C24EF"/>
    <w:rsid w:val="004C51FF"/>
    <w:rsid w:val="004D0145"/>
    <w:rsid w:val="004D7FB1"/>
    <w:rsid w:val="004F2A8D"/>
    <w:rsid w:val="005368D9"/>
    <w:rsid w:val="005400E7"/>
    <w:rsid w:val="00545C40"/>
    <w:rsid w:val="00586AD3"/>
    <w:rsid w:val="00587E0C"/>
    <w:rsid w:val="005935B3"/>
    <w:rsid w:val="00593D09"/>
    <w:rsid w:val="005D3F2E"/>
    <w:rsid w:val="005D573E"/>
    <w:rsid w:val="005D6527"/>
    <w:rsid w:val="005D6C2F"/>
    <w:rsid w:val="005E37C3"/>
    <w:rsid w:val="005F6962"/>
    <w:rsid w:val="00606EDC"/>
    <w:rsid w:val="006165EA"/>
    <w:rsid w:val="00617713"/>
    <w:rsid w:val="00657662"/>
    <w:rsid w:val="00670452"/>
    <w:rsid w:val="00690DA9"/>
    <w:rsid w:val="006C73D2"/>
    <w:rsid w:val="0071230E"/>
    <w:rsid w:val="00726BE8"/>
    <w:rsid w:val="00731981"/>
    <w:rsid w:val="00746FF3"/>
    <w:rsid w:val="007554B8"/>
    <w:rsid w:val="007A443A"/>
    <w:rsid w:val="007A6A61"/>
    <w:rsid w:val="007C4B02"/>
    <w:rsid w:val="007C5B23"/>
    <w:rsid w:val="007D0BD2"/>
    <w:rsid w:val="007D6555"/>
    <w:rsid w:val="007E03C8"/>
    <w:rsid w:val="007E4627"/>
    <w:rsid w:val="007E6522"/>
    <w:rsid w:val="00801532"/>
    <w:rsid w:val="008064B4"/>
    <w:rsid w:val="00843E15"/>
    <w:rsid w:val="008642B8"/>
    <w:rsid w:val="00867564"/>
    <w:rsid w:val="008702FD"/>
    <w:rsid w:val="008772BF"/>
    <w:rsid w:val="00882514"/>
    <w:rsid w:val="00884BE5"/>
    <w:rsid w:val="0088757F"/>
    <w:rsid w:val="00893D9E"/>
    <w:rsid w:val="00896FA2"/>
    <w:rsid w:val="00897544"/>
    <w:rsid w:val="008976DE"/>
    <w:rsid w:val="008B5943"/>
    <w:rsid w:val="008C0D38"/>
    <w:rsid w:val="008C4CF4"/>
    <w:rsid w:val="008D3476"/>
    <w:rsid w:val="008D5E4A"/>
    <w:rsid w:val="0092210A"/>
    <w:rsid w:val="00927D20"/>
    <w:rsid w:val="00940E74"/>
    <w:rsid w:val="009649DD"/>
    <w:rsid w:val="009718FD"/>
    <w:rsid w:val="00993F8E"/>
    <w:rsid w:val="009A4A0D"/>
    <w:rsid w:val="009B0692"/>
    <w:rsid w:val="009C5120"/>
    <w:rsid w:val="009E59BF"/>
    <w:rsid w:val="009F1C4F"/>
    <w:rsid w:val="009F428E"/>
    <w:rsid w:val="009F4D31"/>
    <w:rsid w:val="009F733E"/>
    <w:rsid w:val="00A14530"/>
    <w:rsid w:val="00A17479"/>
    <w:rsid w:val="00A246AF"/>
    <w:rsid w:val="00A36C1B"/>
    <w:rsid w:val="00A53E3E"/>
    <w:rsid w:val="00A60D78"/>
    <w:rsid w:val="00A61C7B"/>
    <w:rsid w:val="00A76DEB"/>
    <w:rsid w:val="00A80907"/>
    <w:rsid w:val="00A95E4A"/>
    <w:rsid w:val="00AA0E04"/>
    <w:rsid w:val="00AC0E8E"/>
    <w:rsid w:val="00AC16CC"/>
    <w:rsid w:val="00AC70FD"/>
    <w:rsid w:val="00AD110F"/>
    <w:rsid w:val="00AE2744"/>
    <w:rsid w:val="00B00116"/>
    <w:rsid w:val="00B2511A"/>
    <w:rsid w:val="00B660B3"/>
    <w:rsid w:val="00B66B02"/>
    <w:rsid w:val="00B67C97"/>
    <w:rsid w:val="00B7556B"/>
    <w:rsid w:val="00B86C87"/>
    <w:rsid w:val="00BA5AEB"/>
    <w:rsid w:val="00BB0A69"/>
    <w:rsid w:val="00BB2313"/>
    <w:rsid w:val="00BB66D1"/>
    <w:rsid w:val="00BE270E"/>
    <w:rsid w:val="00BE79CB"/>
    <w:rsid w:val="00BF72E7"/>
    <w:rsid w:val="00C13831"/>
    <w:rsid w:val="00C31DE8"/>
    <w:rsid w:val="00C343C1"/>
    <w:rsid w:val="00C549AC"/>
    <w:rsid w:val="00CA601F"/>
    <w:rsid w:val="00CD29F5"/>
    <w:rsid w:val="00CE491D"/>
    <w:rsid w:val="00D12087"/>
    <w:rsid w:val="00D2247D"/>
    <w:rsid w:val="00D41425"/>
    <w:rsid w:val="00D60B35"/>
    <w:rsid w:val="00D62913"/>
    <w:rsid w:val="00D64212"/>
    <w:rsid w:val="00D9126F"/>
    <w:rsid w:val="00DA30CA"/>
    <w:rsid w:val="00DA3A80"/>
    <w:rsid w:val="00DB0CDA"/>
    <w:rsid w:val="00DC16C8"/>
    <w:rsid w:val="00DC6E6D"/>
    <w:rsid w:val="00DD3DF4"/>
    <w:rsid w:val="00DD62C6"/>
    <w:rsid w:val="00DE0FE9"/>
    <w:rsid w:val="00DE42D9"/>
    <w:rsid w:val="00E05A75"/>
    <w:rsid w:val="00E25C7B"/>
    <w:rsid w:val="00E30860"/>
    <w:rsid w:val="00E45EED"/>
    <w:rsid w:val="00E46882"/>
    <w:rsid w:val="00E54A7C"/>
    <w:rsid w:val="00E66A07"/>
    <w:rsid w:val="00EE1EF3"/>
    <w:rsid w:val="00EF49FD"/>
    <w:rsid w:val="00EF562A"/>
    <w:rsid w:val="00F06C95"/>
    <w:rsid w:val="00F06F30"/>
    <w:rsid w:val="00F1041D"/>
    <w:rsid w:val="00F10A93"/>
    <w:rsid w:val="00F22A60"/>
    <w:rsid w:val="00F24F4A"/>
    <w:rsid w:val="00F307D0"/>
    <w:rsid w:val="00F67FA1"/>
    <w:rsid w:val="00F72EE8"/>
    <w:rsid w:val="00F7666D"/>
    <w:rsid w:val="00FC34F4"/>
    <w:rsid w:val="00FE2473"/>
    <w:rsid w:val="00FF0A71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22D44F1"/>
  <w15:docId w15:val="{539FB8CB-8974-4E60-BE04-37F795D2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C4CF4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9AbstandvorInhaltsverzeichnis">
    <w:name w:val="99_Abstand_vor_Inhaltsverzeichnis"/>
    <w:basedOn w:val="99VerzeichnisTitel"/>
    <w:rsid w:val="00E45EED"/>
    <w:pPr>
      <w:keepNext w:val="0"/>
      <w:spacing w:after="1672"/>
    </w:pPr>
    <w:rPr>
      <w:color w:val="9BBB59" w:themeColor="accent3"/>
    </w:rPr>
  </w:style>
  <w:style w:type="paragraph" w:customStyle="1" w:styleId="02Textnormal">
    <w:name w:val="02_Text_normal"/>
    <w:basedOn w:val="Standard"/>
    <w:qFormat/>
    <w:rsid w:val="00AC70FD"/>
  </w:style>
  <w:style w:type="paragraph" w:customStyle="1" w:styleId="01Untertitel">
    <w:name w:val="01_Untertitel"/>
    <w:basedOn w:val="02Textnormal"/>
    <w:next w:val="02Textnormal"/>
    <w:qFormat/>
    <w:rsid w:val="007554B8"/>
    <w:pPr>
      <w:keepNext/>
      <w:spacing w:before="240" w:after="0"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Verzeichnis">
    <w:name w:val="99_Abstand_vor_Verzeichnis"/>
    <w:basedOn w:val="99AbstandvorInhaltsverzeichnis"/>
    <w:rsid w:val="00DD62C6"/>
    <w:pPr>
      <w:spacing w:after="240"/>
    </w:pPr>
  </w:style>
  <w:style w:type="paragraph" w:customStyle="1" w:styleId="99AbstandvorTextbeginn">
    <w:name w:val="99_Abstand_vor_Textbeginn"/>
    <w:basedOn w:val="Standard"/>
    <w:next w:val="02Textnormal"/>
    <w:rsid w:val="00A61C7B"/>
    <w:pPr>
      <w:spacing w:after="0" w:line="280" w:lineRule="exact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690DA9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071F98"/>
    <w:pPr>
      <w:numPr>
        <w:numId w:val="14"/>
      </w:numPr>
      <w:tabs>
        <w:tab w:val="clear" w:pos="567"/>
        <w:tab w:val="clear" w:pos="851"/>
        <w:tab w:val="left" w:pos="720"/>
        <w:tab w:val="left" w:pos="1157"/>
      </w:tabs>
      <w:spacing w:after="0"/>
      <w:ind w:left="721" w:hanging="437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927D20"/>
    <w:pPr>
      <w:numPr>
        <w:ilvl w:val="1"/>
      </w:numPr>
      <w:ind w:left="1157" w:hanging="437"/>
    </w:pPr>
  </w:style>
  <w:style w:type="paragraph" w:customStyle="1" w:styleId="03AuflistungBuchstabe">
    <w:name w:val="03_Auflistung_Buchstabe"/>
    <w:basedOn w:val="02Textnormal"/>
    <w:next w:val="02Textnormal"/>
    <w:qFormat/>
    <w:rsid w:val="00867564"/>
    <w:pPr>
      <w:numPr>
        <w:numId w:val="23"/>
      </w:numPr>
      <w:tabs>
        <w:tab w:val="clear" w:pos="567"/>
        <w:tab w:val="clear" w:pos="851"/>
        <w:tab w:val="left" w:pos="720"/>
      </w:tabs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67564"/>
    <w:pPr>
      <w:numPr>
        <w:numId w:val="22"/>
      </w:numPr>
      <w:tabs>
        <w:tab w:val="clear" w:pos="567"/>
        <w:tab w:val="clear" w:pos="851"/>
        <w:tab w:val="left" w:pos="720"/>
      </w:tabs>
      <w:spacing w:after="0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67564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67564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customStyle="1" w:styleId="99Grussformel">
    <w:name w:val="99_Grussformel"/>
    <w:basedOn w:val="02TextohneAbstand"/>
    <w:rsid w:val="00FE2473"/>
    <w:pPr>
      <w:keepLines/>
    </w:pPr>
  </w:style>
  <w:style w:type="paragraph" w:customStyle="1" w:styleId="99SBFunktion">
    <w:name w:val="99_SB_Funktion"/>
    <w:basedOn w:val="99Grussformel"/>
    <w:rsid w:val="004A3044"/>
    <w:pPr>
      <w:jc w:val="left"/>
    </w:pPr>
  </w:style>
  <w:style w:type="paragraph" w:customStyle="1" w:styleId="99BeilagenListe">
    <w:name w:val="99_Beilagen_Liste"/>
    <w:basedOn w:val="99Grussformel"/>
    <w:qFormat/>
    <w:rsid w:val="00FE2473"/>
    <w:pPr>
      <w:numPr>
        <w:numId w:val="13"/>
      </w:numPr>
      <w:ind w:left="284" w:hanging="284"/>
      <w:jc w:val="left"/>
    </w:p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90Fussnote">
    <w:name w:val="90_Fussnote"/>
    <w:basedOn w:val="Funotentext"/>
    <w:qFormat/>
    <w:rsid w:val="005D6C2F"/>
    <w:rPr>
      <w:lang w:val="de-DE"/>
    </w:rPr>
  </w:style>
  <w:style w:type="character" w:customStyle="1" w:styleId="90Fussnotenzeichen">
    <w:name w:val="90_Fussnotenzeichen"/>
    <w:basedOn w:val="Absatz-Standardschriftart"/>
    <w:uiPriority w:val="1"/>
    <w:qFormat/>
    <w:rsid w:val="000B096A"/>
    <w:rPr>
      <w:rFonts w:ascii="Arial" w:hAnsi="Arial"/>
      <w:b w:val="0"/>
      <w:i w:val="0"/>
      <w:caps w:val="0"/>
      <w:smallCaps w:val="0"/>
      <w:strike w:val="0"/>
      <w:dstrike w:val="0"/>
      <w:vanish w:val="0"/>
      <w:sz w:val="14"/>
      <w:vertAlign w:val="baseline"/>
    </w:rPr>
  </w:style>
  <w:style w:type="paragraph" w:customStyle="1" w:styleId="99GrussformelAbstand">
    <w:name w:val="99_Grussformel_Abstand"/>
    <w:basedOn w:val="99Grussformel"/>
    <w:rsid w:val="00DD3DF4"/>
    <w:pPr>
      <w:spacing w:line="720" w:lineRule="exact"/>
    </w:pPr>
  </w:style>
  <w:style w:type="paragraph" w:customStyle="1" w:styleId="10Bildladen">
    <w:name w:val="10_Bild_laden"/>
    <w:basedOn w:val="02Textnormal"/>
    <w:next w:val="02Textnormal"/>
    <w:qFormat/>
    <w:rsid w:val="00AE2744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90FussnoteTrennlinie">
    <w:name w:val="90_Fussnote_Trennlinie"/>
    <w:basedOn w:val="02TextohneAbstand"/>
    <w:rsid w:val="00D12087"/>
    <w:pPr>
      <w:pBdr>
        <w:bottom w:val="single" w:sz="12" w:space="1" w:color="auto"/>
      </w:pBdr>
      <w:spacing w:after="100"/>
      <w:ind w:right="8505"/>
    </w:pPr>
  </w:style>
  <w:style w:type="paragraph" w:customStyle="1" w:styleId="01TitelBericht">
    <w:name w:val="01_Titel_Bericht"/>
    <w:basedOn w:val="Standard"/>
    <w:next w:val="02Textnormal"/>
    <w:qFormat/>
    <w:rsid w:val="00B7556B"/>
    <w:pPr>
      <w:tabs>
        <w:tab w:val="clear" w:pos="284"/>
        <w:tab w:val="clear" w:pos="567"/>
        <w:tab w:val="clear" w:pos="851"/>
        <w:tab w:val="clear" w:pos="3969"/>
      </w:tabs>
      <w:spacing w:before="196" w:after="170" w:line="380" w:lineRule="exact"/>
      <w:contextualSpacing/>
      <w:jc w:val="left"/>
    </w:pPr>
    <w:rPr>
      <w:b/>
      <w:sz w:val="30"/>
    </w:rPr>
  </w:style>
  <w:style w:type="paragraph" w:customStyle="1" w:styleId="01TitelEbene1">
    <w:name w:val="01_Titel_Ebene1"/>
    <w:basedOn w:val="01Untertitel"/>
    <w:next w:val="02Textnormal"/>
    <w:qFormat/>
    <w:rsid w:val="007554B8"/>
    <w:pPr>
      <w:numPr>
        <w:numId w:val="17"/>
      </w:numPr>
      <w:spacing w:after="120" w:line="280" w:lineRule="exact"/>
      <w:contextualSpacing/>
    </w:pPr>
    <w:rPr>
      <w:sz w:val="24"/>
    </w:rPr>
  </w:style>
  <w:style w:type="paragraph" w:customStyle="1" w:styleId="01TitelEbene2">
    <w:name w:val="01_Titel_Ebene2"/>
    <w:basedOn w:val="01TitelEbene1"/>
    <w:next w:val="02Textnormal"/>
    <w:qFormat/>
    <w:rsid w:val="007554B8"/>
    <w:pPr>
      <w:numPr>
        <w:ilvl w:val="1"/>
      </w:numPr>
    </w:pPr>
  </w:style>
  <w:style w:type="paragraph" w:customStyle="1" w:styleId="01TitelEbene3">
    <w:name w:val="01_Titel_Ebene3"/>
    <w:basedOn w:val="01TitelEbene2"/>
    <w:next w:val="02Textnormal"/>
    <w:qFormat/>
    <w:rsid w:val="004C24EF"/>
    <w:pPr>
      <w:numPr>
        <w:ilvl w:val="2"/>
      </w:numPr>
    </w:pPr>
    <w:rPr>
      <w:sz w:val="22"/>
    </w:rPr>
  </w:style>
  <w:style w:type="paragraph" w:customStyle="1" w:styleId="01TitelEbene4">
    <w:name w:val="01_Titel_Ebene4"/>
    <w:basedOn w:val="01TitelEbene3"/>
    <w:next w:val="02Textnormal"/>
    <w:qFormat/>
    <w:rsid w:val="003912C1"/>
    <w:pPr>
      <w:numPr>
        <w:ilvl w:val="3"/>
      </w:numPr>
      <w:contextualSpacing w:val="0"/>
    </w:pPr>
  </w:style>
  <w:style w:type="numbering" w:customStyle="1" w:styleId="SGListe4">
    <w:name w:val="SG_Liste4"/>
    <w:uiPriority w:val="99"/>
    <w:rsid w:val="00DA3A80"/>
    <w:pPr>
      <w:numPr>
        <w:numId w:val="17"/>
      </w:numPr>
    </w:pPr>
  </w:style>
  <w:style w:type="paragraph" w:customStyle="1" w:styleId="05Tabellentextlinksfett">
    <w:name w:val="05_Tabellentext_links_fett"/>
    <w:basedOn w:val="02Textnormal"/>
    <w:qFormat/>
    <w:rsid w:val="00F22A6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left"/>
    </w:pPr>
    <w:rPr>
      <w:b/>
      <w:sz w:val="16"/>
    </w:rPr>
  </w:style>
  <w:style w:type="paragraph" w:customStyle="1" w:styleId="05Tabellentextlinks">
    <w:name w:val="05_Tabellentext_links"/>
    <w:basedOn w:val="05Tabellentextlinksfett"/>
    <w:qFormat/>
    <w:rsid w:val="00F22A60"/>
    <w:rPr>
      <w:b w:val="0"/>
    </w:rPr>
  </w:style>
  <w:style w:type="paragraph" w:customStyle="1" w:styleId="05Tabellentextrechts">
    <w:name w:val="05_Tabellentext_rechts"/>
    <w:basedOn w:val="05Tabellentextlinks"/>
    <w:qFormat/>
    <w:rsid w:val="00F22A60"/>
    <w:pPr>
      <w:jc w:val="right"/>
    </w:pPr>
  </w:style>
  <w:style w:type="paragraph" w:customStyle="1" w:styleId="05Tabellentextrechtsfett">
    <w:name w:val="05_Tabellentext_rechts_fett"/>
    <w:basedOn w:val="05Tabellentextlinksfett"/>
    <w:qFormat/>
    <w:rsid w:val="00F22A60"/>
    <w:pPr>
      <w:jc w:val="right"/>
    </w:pPr>
  </w:style>
  <w:style w:type="paragraph" w:customStyle="1" w:styleId="10BildQuelle">
    <w:name w:val="10_Bild_Quelle"/>
    <w:basedOn w:val="90Fussnote"/>
    <w:next w:val="02Textnormal"/>
    <w:qFormat/>
    <w:rsid w:val="00D60B35"/>
    <w:pPr>
      <w:keepNext/>
      <w:tabs>
        <w:tab w:val="clear" w:pos="284"/>
        <w:tab w:val="left" w:pos="567"/>
      </w:tabs>
      <w:spacing w:after="0"/>
      <w:ind w:left="0" w:firstLine="0"/>
    </w:pPr>
  </w:style>
  <w:style w:type="paragraph" w:customStyle="1" w:styleId="99VerzeichnisTitel">
    <w:name w:val="99_Verzeichnis_Titel"/>
    <w:basedOn w:val="01TitelBericht"/>
    <w:rsid w:val="00E45EED"/>
    <w:pPr>
      <w:keepNext/>
      <w:spacing w:before="0" w:after="240" w:line="280" w:lineRule="exact"/>
    </w:pPr>
    <w:rPr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E42D9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before="120" w:after="0"/>
      <w:ind w:right="567"/>
      <w:jc w:val="left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024DB5"/>
    <w:pPr>
      <w:tabs>
        <w:tab w:val="clear" w:pos="284"/>
        <w:tab w:val="clear" w:pos="567"/>
        <w:tab w:val="clear" w:pos="851"/>
        <w:tab w:val="clear" w:pos="3969"/>
        <w:tab w:val="right" w:leader="dot" w:pos="9639"/>
      </w:tabs>
      <w:spacing w:after="0"/>
      <w:ind w:right="567"/>
      <w:jc w:val="left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D0BD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DE42D9"/>
    <w:pPr>
      <w:tabs>
        <w:tab w:val="clear" w:pos="284"/>
        <w:tab w:val="clear" w:pos="567"/>
        <w:tab w:val="clear" w:pos="3969"/>
        <w:tab w:val="right" w:leader="dot" w:pos="9639"/>
      </w:tabs>
      <w:spacing w:before="220" w:after="0"/>
      <w:ind w:right="567"/>
      <w:contextualSpacing/>
      <w:jc w:val="left"/>
    </w:pPr>
  </w:style>
  <w:style w:type="character" w:customStyle="1" w:styleId="99Hinweis">
    <w:name w:val="99_Hinweis"/>
    <w:basedOn w:val="Absatz-Standardschriftart"/>
    <w:uiPriority w:val="1"/>
    <w:rsid w:val="00205437"/>
    <w:rPr>
      <w:rFonts w:ascii="Arial" w:hAnsi="Arial"/>
      <w:b/>
      <w:vanish/>
      <w:color w:val="FF0000"/>
      <w:sz w:val="26"/>
    </w:rPr>
  </w:style>
  <w:style w:type="paragraph" w:customStyle="1" w:styleId="01UntertitelBericht">
    <w:name w:val="01_Untertitel_Bericht"/>
    <w:basedOn w:val="01TitelEbene1"/>
    <w:next w:val="02Textnormal"/>
    <w:qFormat/>
    <w:rsid w:val="00D9126F"/>
    <w:pPr>
      <w:keepNext w:val="0"/>
      <w:numPr>
        <w:numId w:val="0"/>
      </w:numPr>
      <w:spacing w:before="0" w:after="636"/>
      <w:contextualSpacing w:val="0"/>
      <w:jc w:val="left"/>
    </w:pPr>
  </w:style>
  <w:style w:type="paragraph" w:customStyle="1" w:styleId="99AbstandvorDatum">
    <w:name w:val="99_Abstand_vor_Datum"/>
    <w:basedOn w:val="99AbstandvorTextbeginn"/>
    <w:rsid w:val="008C4CF4"/>
    <w:pPr>
      <w:spacing w:line="230" w:lineRule="exact"/>
    </w:pPr>
    <w:rPr>
      <w:b/>
      <w:color w:val="F79646" w:themeColor="accent6"/>
    </w:rPr>
  </w:style>
  <w:style w:type="paragraph" w:customStyle="1" w:styleId="05TabellenBildueberschrift">
    <w:name w:val="05_Tabellen_Bildueberschrift"/>
    <w:basedOn w:val="01Untertitel"/>
    <w:rsid w:val="007554B8"/>
    <w:pPr>
      <w:spacing w:before="0"/>
    </w:pPr>
  </w:style>
  <w:style w:type="paragraph" w:styleId="berarbeitung">
    <w:name w:val="Revision"/>
    <w:hidden/>
    <w:uiPriority w:val="99"/>
    <w:semiHidden/>
    <w:rsid w:val="007C5B23"/>
    <w:pPr>
      <w:spacing w:line="240" w:lineRule="auto"/>
    </w:pPr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issegarantie.ch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2w_SG_Berich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83B5-FC5A-4286-A0EB-AEA712AB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02w_SG_Bericht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SG_Bericht</vt:lpstr>
    </vt:vector>
  </TitlesOfParts>
  <Company>swiss granum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SG_Bericht</dc:title>
  <dc:creator>Stephan Scheuner</dc:creator>
  <cp:lastModifiedBy>Stephan Scheuner</cp:lastModifiedBy>
  <cp:revision>12</cp:revision>
  <cp:lastPrinted>2023-05-16T10:25:00Z</cp:lastPrinted>
  <dcterms:created xsi:type="dcterms:W3CDTF">2017-02-01T14:32:00Z</dcterms:created>
  <dcterms:modified xsi:type="dcterms:W3CDTF">2023-05-16T10:25:00Z</dcterms:modified>
</cp:coreProperties>
</file>