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A1D6E" w14:textId="77777777" w:rsidR="00BE79CB" w:rsidRPr="00CB4114" w:rsidRDefault="00190484" w:rsidP="005C750A">
      <w:pPr>
        <w:pStyle w:val="01TitelBericht"/>
        <w:rPr>
          <w:lang w:val="fr-CH"/>
        </w:rPr>
      </w:pPr>
      <w:r w:rsidRPr="00CB4114">
        <w:rPr>
          <w:lang w:val="fr-CH"/>
        </w:rPr>
        <w:t xml:space="preserve">Formulaire d’annonce </w:t>
      </w:r>
      <w:r w:rsidR="002807D3">
        <w:rPr>
          <w:lang w:val="fr-CH"/>
        </w:rPr>
        <w:t>Suisse Garantie</w:t>
      </w:r>
      <w:r w:rsidRPr="00CB4114">
        <w:rPr>
          <w:lang w:val="fr-CH"/>
        </w:rPr>
        <w:t xml:space="preserve"> pour les centres collecteurs / les entreprises de transformation</w:t>
      </w:r>
      <w:r w:rsidR="005C750A">
        <w:rPr>
          <w:lang w:val="fr-CH"/>
        </w:rPr>
        <w:t xml:space="preserve"> po</w:t>
      </w:r>
      <w:r w:rsidR="00FA4743" w:rsidRPr="00CB4114">
        <w:rPr>
          <w:lang w:val="fr-CH"/>
        </w:rPr>
        <w:t xml:space="preserve">ur </w:t>
      </w:r>
      <w:r w:rsidR="002807D3">
        <w:rPr>
          <w:lang w:val="fr-CH"/>
        </w:rPr>
        <w:t xml:space="preserve">cultures </w:t>
      </w:r>
      <w:r w:rsidR="002807D3" w:rsidRPr="002807D3">
        <w:rPr>
          <w:lang w:val="fr-CH"/>
        </w:rPr>
        <w:t xml:space="preserve">à moissonner </w:t>
      </w:r>
      <w:r w:rsidR="00FA4743" w:rsidRPr="00CB4114">
        <w:rPr>
          <w:lang w:val="fr-CH"/>
        </w:rPr>
        <w:t xml:space="preserve">ainsi que </w:t>
      </w:r>
      <w:r w:rsidR="00012D4C">
        <w:rPr>
          <w:lang w:val="fr-CH"/>
        </w:rPr>
        <w:t>leurs</w:t>
      </w:r>
      <w:r w:rsidR="00FA4743" w:rsidRPr="00CB4114">
        <w:rPr>
          <w:lang w:val="fr-CH"/>
        </w:rPr>
        <w:t xml:space="preserve"> produits</w:t>
      </w:r>
    </w:p>
    <w:p w14:paraId="1967D835" w14:textId="77777777" w:rsidR="00AA0E04" w:rsidRPr="00CB4114" w:rsidRDefault="00205437" w:rsidP="00205437">
      <w:pPr>
        <w:pStyle w:val="99AbstandvorTextbeginn"/>
        <w:rPr>
          <w:rStyle w:val="99Hinweis"/>
          <w:b w:val="0"/>
          <w:vanish w:val="0"/>
          <w:color w:val="auto"/>
          <w:sz w:val="20"/>
          <w:lang w:val="fr-CH"/>
        </w:rPr>
      </w:pPr>
      <w:r w:rsidRPr="00CB4114">
        <w:rPr>
          <w:rStyle w:val="99Hinweis"/>
          <w:lang w:val="fr-CH"/>
        </w:rPr>
        <w:t>Abschnittswechsel nicht löschen</w:t>
      </w:r>
      <w:r w:rsidRPr="00CB4114">
        <w:rPr>
          <w:rStyle w:val="99Hinweis"/>
          <w:rFonts w:cs="Arial"/>
          <w:lang w:val="fr-CH"/>
        </w:rPr>
        <w:t>»»</w:t>
      </w:r>
      <w:r w:rsidRPr="00CB4114">
        <w:rPr>
          <w:rStyle w:val="99Hinweis"/>
          <w:b w:val="0"/>
          <w:vanish w:val="0"/>
          <w:color w:val="auto"/>
          <w:sz w:val="20"/>
          <w:lang w:val="fr-CH"/>
        </w:rPr>
        <w:t xml:space="preserve"> </w:t>
      </w:r>
    </w:p>
    <w:p w14:paraId="3FDE3B87" w14:textId="77777777" w:rsidR="00F06F30" w:rsidRPr="00CB4114" w:rsidRDefault="00F06F30" w:rsidP="00AC70FD">
      <w:pPr>
        <w:pStyle w:val="02Textnormal"/>
        <w:rPr>
          <w:lang w:val="fr-CH"/>
        </w:rPr>
        <w:sectPr w:rsidR="00F06F30" w:rsidRPr="00CB4114" w:rsidSect="00801532">
          <w:footerReference w:type="default" r:id="rId8"/>
          <w:headerReference w:type="first" r:id="rId9"/>
          <w:type w:val="continuous"/>
          <w:pgSz w:w="11906" w:h="16838" w:code="9"/>
          <w:pgMar w:top="3289" w:right="1134" w:bottom="1469" w:left="1134" w:header="397" w:footer="397" w:gutter="0"/>
          <w:cols w:space="708"/>
          <w:titlePg/>
          <w:docGrid w:linePitch="360"/>
        </w:sectPr>
      </w:pPr>
    </w:p>
    <w:tbl>
      <w:tblPr>
        <w:tblStyle w:val="Tabellenraster"/>
        <w:tblpPr w:leftFromText="142" w:rightFromText="142" w:vertAnchor="page" w:tblpY="15423"/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44251C" w:rsidRPr="00CB4114" w14:paraId="18002BC3" w14:textId="77777777" w:rsidTr="0044251C">
        <w:trPr>
          <w:cantSplit/>
          <w:trHeight w:hRule="exact" w:val="1021"/>
        </w:trPr>
        <w:tc>
          <w:tcPr>
            <w:tcW w:w="9639" w:type="dxa"/>
          </w:tcPr>
          <w:p w14:paraId="4B9E6E74" w14:textId="77777777" w:rsidR="0044251C" w:rsidRPr="00CB4114" w:rsidRDefault="0044251C" w:rsidP="00586AD3">
            <w:pPr>
              <w:pStyle w:val="10Bildladen"/>
              <w:rPr>
                <w:lang w:val="fr-CH"/>
              </w:rPr>
            </w:pPr>
          </w:p>
        </w:tc>
      </w:tr>
    </w:tbl>
    <w:p w14:paraId="599BA697" w14:textId="77777777" w:rsidR="00255924" w:rsidRPr="00CB4114" w:rsidRDefault="0061448C" w:rsidP="00255924">
      <w:pPr>
        <w:pStyle w:val="01TitelEbene1"/>
        <w:numPr>
          <w:ilvl w:val="0"/>
          <w:numId w:val="0"/>
        </w:numPr>
        <w:rPr>
          <w:lang w:val="fr-CH"/>
        </w:rPr>
      </w:pPr>
      <w:r w:rsidRPr="00CB4114">
        <w:rPr>
          <w:lang w:val="fr-CH"/>
        </w:rPr>
        <w:t>Indication sur l‘entreprise</w:t>
      </w:r>
    </w:p>
    <w:p w14:paraId="4352C506" w14:textId="77777777" w:rsidR="00867564" w:rsidRPr="00CB4114" w:rsidRDefault="00190484" w:rsidP="002F1DD0">
      <w:pPr>
        <w:pStyle w:val="02Textnormal"/>
        <w:tabs>
          <w:tab w:val="clear" w:pos="3969"/>
          <w:tab w:val="left" w:pos="2694"/>
          <w:tab w:val="right" w:leader="dot" w:pos="9638"/>
        </w:tabs>
        <w:spacing w:line="360" w:lineRule="auto"/>
        <w:rPr>
          <w:lang w:val="fr-CH"/>
        </w:rPr>
      </w:pPr>
      <w:r w:rsidRPr="00CB4114">
        <w:rPr>
          <w:lang w:val="fr-CH"/>
        </w:rPr>
        <w:t>Nom de l‘entreprise</w:t>
      </w:r>
      <w:r w:rsidR="00255924" w:rsidRPr="00CB4114">
        <w:rPr>
          <w:lang w:val="fr-CH"/>
        </w:rPr>
        <w:tab/>
      </w:r>
      <w:r w:rsidR="00255924" w:rsidRPr="00CB4114">
        <w:rPr>
          <w:lang w:val="fr-CH"/>
        </w:rPr>
        <w:tab/>
      </w:r>
    </w:p>
    <w:p w14:paraId="595D4CAC" w14:textId="77777777" w:rsidR="00255924" w:rsidRPr="00CB4114" w:rsidRDefault="00190484" w:rsidP="00305E45">
      <w:pPr>
        <w:pStyle w:val="02Textnormal"/>
        <w:tabs>
          <w:tab w:val="clear" w:pos="3969"/>
          <w:tab w:val="left" w:pos="2694"/>
          <w:tab w:val="left" w:pos="4820"/>
          <w:tab w:val="left" w:pos="6237"/>
          <w:tab w:val="left" w:pos="7938"/>
        </w:tabs>
        <w:spacing w:line="360" w:lineRule="auto"/>
        <w:rPr>
          <w:lang w:val="fr-CH"/>
        </w:rPr>
      </w:pPr>
      <w:r w:rsidRPr="00CB4114">
        <w:rPr>
          <w:lang w:val="fr-CH"/>
        </w:rPr>
        <w:t xml:space="preserve">Type d‘entreprise  </w:t>
      </w:r>
      <w:r w:rsidR="00255924" w:rsidRPr="00CB4114">
        <w:rPr>
          <w:lang w:val="fr-CH"/>
        </w:rPr>
        <w:tab/>
      </w:r>
      <w:r w:rsidR="002F1DD0" w:rsidRPr="00CB4114">
        <w:rPr>
          <w:lang w:val="fr-CH"/>
        </w:rPr>
        <w:sym w:font="Wingdings" w:char="F071"/>
      </w:r>
      <w:r w:rsidR="0061448C" w:rsidRPr="00CB4114">
        <w:rPr>
          <w:lang w:val="fr-CH"/>
        </w:rPr>
        <w:t xml:space="preserve"> centre collecteur</w:t>
      </w:r>
      <w:r w:rsidR="002F1DD0" w:rsidRPr="00CB4114">
        <w:rPr>
          <w:lang w:val="fr-CH"/>
        </w:rPr>
        <w:tab/>
      </w:r>
      <w:r w:rsidR="002F1DD0" w:rsidRPr="00CB4114">
        <w:rPr>
          <w:lang w:val="fr-CH"/>
        </w:rPr>
        <w:sym w:font="Wingdings" w:char="F071"/>
      </w:r>
      <w:r w:rsidR="0061448C" w:rsidRPr="00CB4114">
        <w:rPr>
          <w:lang w:val="fr-CH"/>
        </w:rPr>
        <w:t xml:space="preserve"> moulin</w:t>
      </w:r>
      <w:r w:rsidR="002F1DD0" w:rsidRPr="00CB4114">
        <w:rPr>
          <w:lang w:val="fr-CH"/>
        </w:rPr>
        <w:tab/>
      </w:r>
      <w:r w:rsidR="00305E45" w:rsidRPr="00CB4114">
        <w:rPr>
          <w:lang w:val="fr-CH"/>
        </w:rPr>
        <w:sym w:font="Wingdings" w:char="F071"/>
      </w:r>
      <w:r w:rsidR="0061448C" w:rsidRPr="00CB4114">
        <w:rPr>
          <w:lang w:val="fr-CH"/>
        </w:rPr>
        <w:t xml:space="preserve"> boulangerie</w:t>
      </w:r>
      <w:r w:rsidR="00305E45" w:rsidRPr="00CB4114">
        <w:rPr>
          <w:lang w:val="fr-CH"/>
        </w:rPr>
        <w:tab/>
      </w:r>
      <w:r w:rsidR="00305E45" w:rsidRPr="00CB4114">
        <w:rPr>
          <w:lang w:val="fr-CH"/>
        </w:rPr>
        <w:sym w:font="Wingdings" w:char="F071"/>
      </w:r>
      <w:r w:rsidR="0061448C" w:rsidRPr="00CB4114">
        <w:rPr>
          <w:lang w:val="fr-CH"/>
        </w:rPr>
        <w:t xml:space="preserve"> autre</w:t>
      </w:r>
    </w:p>
    <w:p w14:paraId="6B5345FD" w14:textId="77777777" w:rsidR="002F1DD0" w:rsidRPr="00CB4114" w:rsidRDefault="00CB4114" w:rsidP="00305E45">
      <w:pPr>
        <w:pStyle w:val="02Textnormal"/>
        <w:tabs>
          <w:tab w:val="clear" w:pos="3969"/>
          <w:tab w:val="left" w:pos="2694"/>
          <w:tab w:val="right" w:leader="dot" w:pos="9638"/>
        </w:tabs>
        <w:spacing w:line="360" w:lineRule="auto"/>
        <w:rPr>
          <w:lang w:val="fr-CH"/>
        </w:rPr>
      </w:pPr>
      <w:r w:rsidRPr="00CB4114">
        <w:rPr>
          <w:lang w:val="fr-CH"/>
        </w:rPr>
        <w:t>Produits à certifier</w:t>
      </w:r>
      <w:r w:rsidR="002F1DD0" w:rsidRPr="00CB4114">
        <w:rPr>
          <w:lang w:val="fr-CH"/>
        </w:rPr>
        <w:tab/>
      </w:r>
      <w:r w:rsidR="002F1DD0" w:rsidRPr="00CB4114">
        <w:rPr>
          <w:lang w:val="fr-CH"/>
        </w:rPr>
        <w:tab/>
      </w:r>
    </w:p>
    <w:p w14:paraId="74B0DD23" w14:textId="77777777" w:rsidR="00255924" w:rsidRPr="00CB4114" w:rsidRDefault="00190484" w:rsidP="002F1DD0">
      <w:pPr>
        <w:pStyle w:val="02Textnormal"/>
        <w:tabs>
          <w:tab w:val="clear" w:pos="3969"/>
          <w:tab w:val="left" w:pos="2694"/>
          <w:tab w:val="right" w:leader="dot" w:pos="9638"/>
        </w:tabs>
        <w:spacing w:line="360" w:lineRule="auto"/>
        <w:rPr>
          <w:lang w:val="fr-CH"/>
        </w:rPr>
      </w:pPr>
      <w:r w:rsidRPr="00CB4114">
        <w:rPr>
          <w:lang w:val="fr-CH"/>
        </w:rPr>
        <w:t>Nom du gérant</w:t>
      </w:r>
      <w:r w:rsidR="00255924" w:rsidRPr="00CB4114">
        <w:rPr>
          <w:lang w:val="fr-CH"/>
        </w:rPr>
        <w:tab/>
      </w:r>
      <w:r w:rsidR="00255924" w:rsidRPr="00CB4114">
        <w:rPr>
          <w:lang w:val="fr-CH"/>
        </w:rPr>
        <w:tab/>
      </w:r>
    </w:p>
    <w:p w14:paraId="40208D03" w14:textId="77777777" w:rsidR="00255924" w:rsidRPr="00CB4114" w:rsidRDefault="00255924" w:rsidP="002F1DD0">
      <w:pPr>
        <w:pStyle w:val="02Textnormal"/>
        <w:tabs>
          <w:tab w:val="clear" w:pos="3969"/>
          <w:tab w:val="left" w:pos="2694"/>
          <w:tab w:val="right" w:leader="dot" w:pos="9638"/>
        </w:tabs>
        <w:spacing w:line="360" w:lineRule="auto"/>
        <w:rPr>
          <w:lang w:val="fr-CH"/>
        </w:rPr>
      </w:pPr>
      <w:r w:rsidRPr="00CB4114">
        <w:rPr>
          <w:lang w:val="fr-CH"/>
        </w:rPr>
        <w:t>Adresse</w:t>
      </w:r>
      <w:r w:rsidRPr="00CB4114">
        <w:rPr>
          <w:lang w:val="fr-CH"/>
        </w:rPr>
        <w:tab/>
      </w:r>
      <w:r w:rsidRPr="00CB4114">
        <w:rPr>
          <w:lang w:val="fr-CH"/>
        </w:rPr>
        <w:tab/>
      </w:r>
      <w:r w:rsidRPr="00CB4114">
        <w:rPr>
          <w:lang w:val="fr-CH"/>
        </w:rPr>
        <w:tab/>
      </w:r>
    </w:p>
    <w:p w14:paraId="3BCE8B53" w14:textId="77777777" w:rsidR="00255924" w:rsidRPr="00CB4114" w:rsidRDefault="00255924" w:rsidP="002F1DD0">
      <w:pPr>
        <w:pStyle w:val="02Textnormal"/>
        <w:tabs>
          <w:tab w:val="clear" w:pos="3969"/>
          <w:tab w:val="left" w:pos="2694"/>
          <w:tab w:val="right" w:leader="dot" w:pos="9638"/>
        </w:tabs>
        <w:spacing w:line="360" w:lineRule="auto"/>
        <w:rPr>
          <w:lang w:val="fr-CH"/>
        </w:rPr>
      </w:pPr>
      <w:r w:rsidRPr="00CB4114">
        <w:rPr>
          <w:lang w:val="fr-CH"/>
        </w:rPr>
        <w:tab/>
      </w:r>
      <w:r w:rsidRPr="00CB4114">
        <w:rPr>
          <w:lang w:val="fr-CH"/>
        </w:rPr>
        <w:tab/>
      </w:r>
      <w:r w:rsidRPr="00CB4114">
        <w:rPr>
          <w:lang w:val="fr-CH"/>
        </w:rPr>
        <w:tab/>
      </w:r>
      <w:r w:rsidRPr="00CB4114">
        <w:rPr>
          <w:lang w:val="fr-CH"/>
        </w:rPr>
        <w:tab/>
      </w:r>
      <w:r w:rsidRPr="00CB4114">
        <w:rPr>
          <w:lang w:val="fr-CH"/>
        </w:rPr>
        <w:tab/>
      </w:r>
    </w:p>
    <w:p w14:paraId="7DC3C3D1" w14:textId="77777777" w:rsidR="00255924" w:rsidRPr="00CB4114" w:rsidRDefault="00190484" w:rsidP="002F1DD0">
      <w:pPr>
        <w:pStyle w:val="02Textnormal"/>
        <w:tabs>
          <w:tab w:val="clear" w:pos="3969"/>
          <w:tab w:val="left" w:pos="2694"/>
          <w:tab w:val="right" w:leader="dot" w:pos="9638"/>
        </w:tabs>
        <w:spacing w:line="360" w:lineRule="auto"/>
        <w:rPr>
          <w:lang w:val="fr-CH"/>
        </w:rPr>
      </w:pPr>
      <w:r w:rsidRPr="00CB4114">
        <w:rPr>
          <w:lang w:val="fr-CH"/>
        </w:rPr>
        <w:t>NP / Lieu</w:t>
      </w:r>
      <w:r w:rsidR="00255924" w:rsidRPr="00CB4114">
        <w:rPr>
          <w:lang w:val="fr-CH"/>
        </w:rPr>
        <w:tab/>
      </w:r>
      <w:r w:rsidR="00255924" w:rsidRPr="00CB4114">
        <w:rPr>
          <w:lang w:val="fr-CH"/>
        </w:rPr>
        <w:tab/>
      </w:r>
      <w:r w:rsidR="00255924" w:rsidRPr="00CB4114">
        <w:rPr>
          <w:lang w:val="fr-CH"/>
        </w:rPr>
        <w:tab/>
      </w:r>
    </w:p>
    <w:p w14:paraId="5A3C32DE" w14:textId="77777777" w:rsidR="00255924" w:rsidRPr="00CB4114" w:rsidRDefault="00190484" w:rsidP="002F1DD0">
      <w:pPr>
        <w:pStyle w:val="02Textnormal"/>
        <w:tabs>
          <w:tab w:val="clear" w:pos="3969"/>
          <w:tab w:val="left" w:pos="2694"/>
          <w:tab w:val="right" w:leader="dot" w:pos="9638"/>
        </w:tabs>
        <w:spacing w:line="360" w:lineRule="auto"/>
        <w:rPr>
          <w:lang w:val="fr-CH"/>
        </w:rPr>
      </w:pPr>
      <w:r w:rsidRPr="00CB4114">
        <w:rPr>
          <w:lang w:val="fr-CH"/>
        </w:rPr>
        <w:t>Canton</w:t>
      </w:r>
      <w:r w:rsidR="00255924" w:rsidRPr="00CB4114">
        <w:rPr>
          <w:lang w:val="fr-CH"/>
        </w:rPr>
        <w:tab/>
      </w:r>
      <w:r w:rsidR="00255924" w:rsidRPr="00CB4114">
        <w:rPr>
          <w:lang w:val="fr-CH"/>
        </w:rPr>
        <w:tab/>
      </w:r>
      <w:r w:rsidR="00255924" w:rsidRPr="00CB4114">
        <w:rPr>
          <w:lang w:val="fr-CH"/>
        </w:rPr>
        <w:tab/>
      </w:r>
    </w:p>
    <w:p w14:paraId="527857EC" w14:textId="77777777" w:rsidR="00255924" w:rsidRPr="00CB4114" w:rsidRDefault="00190484" w:rsidP="002F1DD0">
      <w:pPr>
        <w:pStyle w:val="02Textnormal"/>
        <w:tabs>
          <w:tab w:val="clear" w:pos="3969"/>
          <w:tab w:val="left" w:pos="2694"/>
          <w:tab w:val="right" w:leader="dot" w:pos="9638"/>
        </w:tabs>
        <w:spacing w:line="360" w:lineRule="auto"/>
        <w:rPr>
          <w:lang w:val="fr-CH"/>
        </w:rPr>
      </w:pPr>
      <w:r w:rsidRPr="00CB4114">
        <w:rPr>
          <w:lang w:val="fr-CH"/>
        </w:rPr>
        <w:t>Téléphone</w:t>
      </w:r>
      <w:r w:rsidR="00255924" w:rsidRPr="00CB4114">
        <w:rPr>
          <w:lang w:val="fr-CH"/>
        </w:rPr>
        <w:tab/>
      </w:r>
      <w:r w:rsidR="00255924" w:rsidRPr="00CB4114">
        <w:rPr>
          <w:lang w:val="fr-CH"/>
        </w:rPr>
        <w:tab/>
      </w:r>
    </w:p>
    <w:p w14:paraId="6DD1DA70" w14:textId="77777777" w:rsidR="00255924" w:rsidRPr="00CB4114" w:rsidRDefault="0061448C" w:rsidP="002F1DD0">
      <w:pPr>
        <w:pStyle w:val="02Textnormal"/>
        <w:tabs>
          <w:tab w:val="clear" w:pos="3969"/>
          <w:tab w:val="left" w:pos="2694"/>
          <w:tab w:val="right" w:leader="dot" w:pos="9638"/>
        </w:tabs>
        <w:spacing w:line="360" w:lineRule="auto"/>
        <w:rPr>
          <w:lang w:val="fr-CH"/>
        </w:rPr>
      </w:pPr>
      <w:r w:rsidRPr="00CB4114">
        <w:rPr>
          <w:lang w:val="fr-CH"/>
        </w:rPr>
        <w:t>Natel</w:t>
      </w:r>
      <w:r w:rsidR="00255924" w:rsidRPr="00CB4114">
        <w:rPr>
          <w:lang w:val="fr-CH"/>
        </w:rPr>
        <w:tab/>
      </w:r>
      <w:r w:rsidR="00255924" w:rsidRPr="00CB4114">
        <w:rPr>
          <w:lang w:val="fr-CH"/>
        </w:rPr>
        <w:tab/>
      </w:r>
      <w:r w:rsidR="00255924" w:rsidRPr="00CB4114">
        <w:rPr>
          <w:lang w:val="fr-CH"/>
        </w:rPr>
        <w:tab/>
      </w:r>
      <w:r w:rsidR="00255924" w:rsidRPr="00CB4114">
        <w:rPr>
          <w:lang w:val="fr-CH"/>
        </w:rPr>
        <w:tab/>
      </w:r>
    </w:p>
    <w:p w14:paraId="26B5F57F" w14:textId="77777777" w:rsidR="00255924" w:rsidRPr="00CB4114" w:rsidRDefault="00190484" w:rsidP="002F1DD0">
      <w:pPr>
        <w:pStyle w:val="02Textnormal"/>
        <w:tabs>
          <w:tab w:val="clear" w:pos="3969"/>
          <w:tab w:val="left" w:pos="2694"/>
          <w:tab w:val="right" w:leader="dot" w:pos="9638"/>
        </w:tabs>
        <w:spacing w:line="360" w:lineRule="auto"/>
        <w:rPr>
          <w:lang w:val="fr-CH"/>
        </w:rPr>
      </w:pPr>
      <w:r w:rsidRPr="00CB4114">
        <w:rPr>
          <w:lang w:val="fr-CH"/>
        </w:rPr>
        <w:t>E-m</w:t>
      </w:r>
      <w:r w:rsidR="00255924" w:rsidRPr="00CB4114">
        <w:rPr>
          <w:lang w:val="fr-CH"/>
        </w:rPr>
        <w:t>ail</w:t>
      </w:r>
      <w:r w:rsidR="00255924" w:rsidRPr="00CB4114">
        <w:rPr>
          <w:lang w:val="fr-CH"/>
        </w:rPr>
        <w:tab/>
      </w:r>
      <w:r w:rsidR="00255924" w:rsidRPr="00CB4114">
        <w:rPr>
          <w:lang w:val="fr-CH"/>
        </w:rPr>
        <w:tab/>
      </w:r>
      <w:r w:rsidR="00255924" w:rsidRPr="00CB4114">
        <w:rPr>
          <w:lang w:val="fr-CH"/>
        </w:rPr>
        <w:tab/>
      </w:r>
      <w:r w:rsidR="00255924" w:rsidRPr="00CB4114">
        <w:rPr>
          <w:lang w:val="fr-CH"/>
        </w:rPr>
        <w:tab/>
      </w:r>
    </w:p>
    <w:p w14:paraId="2D97D7E3" w14:textId="77777777" w:rsidR="00255924" w:rsidRPr="00CB4114" w:rsidRDefault="00190484" w:rsidP="00255924">
      <w:pPr>
        <w:pStyle w:val="01Untertitel"/>
        <w:rPr>
          <w:lang w:val="fr-CH"/>
        </w:rPr>
      </w:pPr>
      <w:r w:rsidRPr="00CB4114">
        <w:rPr>
          <w:lang w:val="fr-CH"/>
        </w:rPr>
        <w:t xml:space="preserve">Le soussigné déclare: </w:t>
      </w:r>
    </w:p>
    <w:p w14:paraId="3541F5A2" w14:textId="77777777" w:rsidR="00255924" w:rsidRPr="00CB4114" w:rsidRDefault="00255924" w:rsidP="00867564">
      <w:pPr>
        <w:pStyle w:val="02Textnormal"/>
        <w:rPr>
          <w:lang w:val="fr-CH"/>
        </w:rPr>
      </w:pPr>
    </w:p>
    <w:p w14:paraId="3E791D58" w14:textId="77777777" w:rsidR="00255924" w:rsidRPr="00CB4114" w:rsidRDefault="00190484" w:rsidP="00255924">
      <w:pPr>
        <w:pStyle w:val="04Nummerierung"/>
        <w:rPr>
          <w:lang w:val="fr-CH"/>
        </w:rPr>
      </w:pPr>
      <w:r w:rsidRPr="00CB4114">
        <w:rPr>
          <w:lang w:val="fr-CH"/>
        </w:rPr>
        <w:t xml:space="preserve">Respecter toutes les prescriptions du règlement sectoriel pour </w:t>
      </w:r>
      <w:r w:rsidR="002807D3">
        <w:rPr>
          <w:lang w:val="fr-CH"/>
        </w:rPr>
        <w:t xml:space="preserve">les cultures </w:t>
      </w:r>
      <w:r w:rsidR="002807D3" w:rsidRPr="002807D3">
        <w:rPr>
          <w:lang w:val="fr-CH"/>
        </w:rPr>
        <w:t>à moissonner</w:t>
      </w:r>
      <w:r w:rsidRPr="00CB4114">
        <w:rPr>
          <w:lang w:val="fr-CH"/>
        </w:rPr>
        <w:t xml:space="preserve"> et leurs produits. </w:t>
      </w:r>
    </w:p>
    <w:p w14:paraId="47679C79" w14:textId="77777777" w:rsidR="00255924" w:rsidRPr="00CB4114" w:rsidRDefault="00190484" w:rsidP="00255924">
      <w:pPr>
        <w:pStyle w:val="04Nummerierung"/>
        <w:rPr>
          <w:lang w:val="fr-CH"/>
        </w:rPr>
      </w:pPr>
      <w:r w:rsidRPr="00CB4114">
        <w:rPr>
          <w:lang w:val="fr-CH"/>
        </w:rPr>
        <w:t xml:space="preserve">Se soumettre à l’examen d’un service de certification en vue d’obtenir le permis d’utilisation de la marque </w:t>
      </w:r>
      <w:r w:rsidR="002807D3">
        <w:rPr>
          <w:lang w:val="fr-CH"/>
        </w:rPr>
        <w:t>Suisse Garantie</w:t>
      </w:r>
      <w:r w:rsidRPr="00CB4114">
        <w:rPr>
          <w:lang w:val="fr-CH"/>
        </w:rPr>
        <w:t xml:space="preserve"> (la liste à jour des services de certification autorisés peut être consultée sur le sit</w:t>
      </w:r>
      <w:r w:rsidR="00D3571F" w:rsidRPr="00CB4114">
        <w:rPr>
          <w:lang w:val="fr-CH"/>
        </w:rPr>
        <w:t>e Internet www.suissegarantie.</w:t>
      </w:r>
      <w:r w:rsidR="002807D3">
        <w:rPr>
          <w:lang w:val="fr-CH"/>
        </w:rPr>
        <w:t>ch</w:t>
      </w:r>
      <w:r w:rsidRPr="00CB4114">
        <w:rPr>
          <w:lang w:val="fr-CH"/>
        </w:rPr>
        <w:t>)</w:t>
      </w:r>
    </w:p>
    <w:p w14:paraId="6CEAB030" w14:textId="77777777" w:rsidR="00255924" w:rsidRPr="00CB4114" w:rsidRDefault="00255924" w:rsidP="00255924">
      <w:pPr>
        <w:pStyle w:val="02Textnormal"/>
        <w:rPr>
          <w:lang w:val="fr-CH"/>
        </w:rPr>
      </w:pPr>
    </w:p>
    <w:p w14:paraId="0276004D" w14:textId="77777777" w:rsidR="00255924" w:rsidRPr="00CB4114" w:rsidRDefault="00190484" w:rsidP="00255924">
      <w:pPr>
        <w:pStyle w:val="02Textnormal"/>
        <w:rPr>
          <w:lang w:val="fr-CH"/>
        </w:rPr>
      </w:pPr>
      <w:r w:rsidRPr="00CB4114">
        <w:rPr>
          <w:lang w:val="fr-CH"/>
        </w:rPr>
        <w:t xml:space="preserve">La déclaration du soussigné est valable jusqu’à nouvel ordre. </w:t>
      </w:r>
    </w:p>
    <w:p w14:paraId="03F63BF4" w14:textId="77777777" w:rsidR="00255924" w:rsidRPr="00CB4114" w:rsidRDefault="00255924" w:rsidP="00255924">
      <w:pPr>
        <w:pStyle w:val="02Textnormal"/>
        <w:rPr>
          <w:lang w:val="fr-CH"/>
        </w:rPr>
      </w:pPr>
    </w:p>
    <w:p w14:paraId="1866B90A" w14:textId="77777777" w:rsidR="00255924" w:rsidRPr="00CB4114" w:rsidRDefault="00255924" w:rsidP="00255924">
      <w:pPr>
        <w:pStyle w:val="02Textnormal"/>
        <w:rPr>
          <w:lang w:val="fr-CH"/>
        </w:rPr>
      </w:pPr>
    </w:p>
    <w:p w14:paraId="37D58459" w14:textId="77777777" w:rsidR="00255924" w:rsidRPr="00CB4114" w:rsidRDefault="00255924" w:rsidP="00255924">
      <w:pPr>
        <w:pStyle w:val="02Textnormal"/>
        <w:rPr>
          <w:lang w:val="fr-CH"/>
        </w:rPr>
      </w:pPr>
    </w:p>
    <w:p w14:paraId="15431F1E" w14:textId="77777777" w:rsidR="00255924" w:rsidRPr="00CB4114" w:rsidRDefault="0061448C" w:rsidP="00D60C91">
      <w:pPr>
        <w:pStyle w:val="02Textnormal"/>
        <w:tabs>
          <w:tab w:val="clear" w:pos="3969"/>
          <w:tab w:val="left" w:pos="1276"/>
          <w:tab w:val="right" w:leader="dot" w:pos="4536"/>
          <w:tab w:val="left" w:pos="5103"/>
          <w:tab w:val="left" w:pos="6379"/>
          <w:tab w:val="right" w:leader="dot" w:pos="9638"/>
        </w:tabs>
        <w:rPr>
          <w:lang w:val="fr-CH"/>
        </w:rPr>
      </w:pPr>
      <w:r w:rsidRPr="00CB4114">
        <w:rPr>
          <w:lang w:val="fr-CH"/>
        </w:rPr>
        <w:t>Lieu</w:t>
      </w:r>
      <w:r w:rsidR="00255924" w:rsidRPr="00CB4114">
        <w:rPr>
          <w:lang w:val="fr-CH"/>
        </w:rPr>
        <w:t xml:space="preserve"> / </w:t>
      </w:r>
      <w:r w:rsidRPr="00CB4114">
        <w:rPr>
          <w:lang w:val="fr-CH"/>
        </w:rPr>
        <w:t>date</w:t>
      </w:r>
      <w:r w:rsidRPr="00CB4114">
        <w:rPr>
          <w:lang w:val="fr-CH"/>
        </w:rPr>
        <w:tab/>
      </w:r>
      <w:r w:rsidRPr="00CB4114">
        <w:rPr>
          <w:lang w:val="fr-CH"/>
        </w:rPr>
        <w:tab/>
      </w:r>
      <w:r w:rsidRPr="00CB4114">
        <w:rPr>
          <w:lang w:val="fr-CH"/>
        </w:rPr>
        <w:tab/>
        <w:t>Signature</w:t>
      </w:r>
      <w:r w:rsidR="00255924" w:rsidRPr="00CB4114">
        <w:rPr>
          <w:lang w:val="fr-CH"/>
        </w:rPr>
        <w:tab/>
      </w:r>
      <w:r w:rsidR="00255924" w:rsidRPr="00CB4114">
        <w:rPr>
          <w:lang w:val="fr-CH"/>
        </w:rPr>
        <w:tab/>
      </w:r>
      <w:r w:rsidR="002F1DD0" w:rsidRPr="00CB4114">
        <w:rPr>
          <w:lang w:val="fr-CH"/>
        </w:rPr>
        <w:br/>
      </w:r>
      <w:r w:rsidR="005C750A">
        <w:rPr>
          <w:lang w:val="fr-CH"/>
        </w:rPr>
        <w:br/>
      </w:r>
      <w:r w:rsidR="002F1DD0" w:rsidRPr="00CB4114">
        <w:rPr>
          <w:lang w:val="fr-CH"/>
        </w:rPr>
        <w:br/>
      </w:r>
      <w:r w:rsidRPr="00CB4114">
        <w:rPr>
          <w:lang w:val="fr-CH"/>
        </w:rPr>
        <w:t>Prière de remplir le formulaire d’annonce et d’envoyer à l’organisme de certification mandaté.</w:t>
      </w:r>
    </w:p>
    <w:sectPr w:rsidR="00255924" w:rsidRPr="00CB4114" w:rsidSect="00A60D78">
      <w:type w:val="continuous"/>
      <w:pgSz w:w="11906" w:h="16838" w:code="9"/>
      <w:pgMar w:top="1355" w:right="1134" w:bottom="1469" w:left="1134" w:header="397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F4D4A" w14:textId="77777777" w:rsidR="00E42712" w:rsidRDefault="00E42712" w:rsidP="00FC34F4">
      <w:pPr>
        <w:spacing w:after="0" w:line="240" w:lineRule="auto"/>
      </w:pPr>
      <w:r>
        <w:separator/>
      </w:r>
    </w:p>
  </w:endnote>
  <w:endnote w:type="continuationSeparator" w:id="0">
    <w:p w14:paraId="551C032A" w14:textId="77777777" w:rsidR="00E42712" w:rsidRDefault="00E42712" w:rsidP="00FC3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F91A3" w14:textId="77777777" w:rsidR="007554B8" w:rsidRPr="00211B22" w:rsidRDefault="007554B8" w:rsidP="00211B22">
    <w:pPr>
      <w:pStyle w:val="99fusszeile"/>
      <w:rPr>
        <w:lang w:val="de-DE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8480" behindDoc="0" locked="1" layoutInCell="0" allowOverlap="1" wp14:anchorId="669197C0" wp14:editId="7A778A3F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19640" cy="0"/>
              <wp:effectExtent l="0" t="0" r="14605" b="19050"/>
              <wp:wrapNone/>
              <wp:docPr id="1" name="sg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640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141573" id="sg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765.45pt" to="538.55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" o:allowincell="f" strokecolor="black [3213]" strokeweight=".3pt">
              <w10:wrap anchorx="page" anchory="page"/>
              <w10:anchorlock/>
            </v:line>
          </w:pict>
        </mc:Fallback>
      </mc:AlternateContent>
    </w:r>
    <w:r>
      <w:rPr>
        <w:lang w:val="de-DE"/>
      </w:rPr>
      <w:fldChar w:fldCharType="begin"/>
    </w:r>
    <w:r>
      <w:rPr>
        <w:lang w:val="de-DE"/>
      </w:rPr>
      <w:instrText xml:space="preserve"> PAGE  \* Arabic  \* MERGEFORMAT </w:instrText>
    </w:r>
    <w:r>
      <w:rPr>
        <w:lang w:val="de-DE"/>
      </w:rPr>
      <w:fldChar w:fldCharType="separate"/>
    </w:r>
    <w:r w:rsidR="00D60C91">
      <w:rPr>
        <w:noProof/>
        <w:lang w:val="de-DE"/>
      </w:rPr>
      <w:t>2</w:t>
    </w:r>
    <w:r>
      <w:rPr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213DD" w14:textId="77777777" w:rsidR="00E42712" w:rsidRDefault="00E42712" w:rsidP="00D12087">
      <w:pPr>
        <w:pStyle w:val="90FussnoteTrennlinie"/>
      </w:pPr>
    </w:p>
  </w:footnote>
  <w:footnote w:type="continuationSeparator" w:id="0">
    <w:p w14:paraId="3A23991D" w14:textId="77777777" w:rsidR="00E42712" w:rsidRDefault="00E42712" w:rsidP="000B096A">
      <w:pPr>
        <w:pStyle w:val="02TextohneAbstand"/>
      </w:pPr>
    </w:p>
  </w:footnote>
  <w:footnote w:type="continuationNotice" w:id="1">
    <w:p w14:paraId="0F7584AB" w14:textId="77777777" w:rsidR="00E42712" w:rsidRDefault="00E42712" w:rsidP="000B096A">
      <w:pPr>
        <w:pStyle w:val="02TextohneAbstan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9E187" w14:textId="77777777" w:rsidR="007554B8" w:rsidRDefault="007554B8" w:rsidP="0043111E">
    <w:pPr>
      <w:pStyle w:val="00Logozusatz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4384" behindDoc="0" locked="1" layoutInCell="0" allowOverlap="1" wp14:anchorId="56FF94F6" wp14:editId="260287CC">
              <wp:simplePos x="0" y="0"/>
              <wp:positionH relativeFrom="page">
                <wp:posOffset>4679950</wp:posOffset>
              </wp:positionH>
              <wp:positionV relativeFrom="page">
                <wp:posOffset>569595</wp:posOffset>
              </wp:positionV>
              <wp:extent cx="2159640" cy="899640"/>
              <wp:effectExtent l="0" t="0" r="12065" b="0"/>
              <wp:wrapNone/>
              <wp:docPr id="17" name="sg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640" cy="899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562420" w14:textId="77777777" w:rsidR="007554B8" w:rsidRDefault="007554B8" w:rsidP="0043111E">
                          <w:pPr>
                            <w:pStyle w:val="00Adressblock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swiss granum</w:t>
                          </w:r>
                        </w:p>
                        <w:p w14:paraId="13B4B785" w14:textId="77777777" w:rsidR="005C750A" w:rsidRDefault="005C750A" w:rsidP="0043111E">
                          <w:pPr>
                            <w:pStyle w:val="00Adressblock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Belpstrasse 26</w:t>
                          </w:r>
                        </w:p>
                        <w:p w14:paraId="16F11F45" w14:textId="77777777" w:rsidR="007554B8" w:rsidRDefault="005C750A" w:rsidP="0043111E">
                          <w:pPr>
                            <w:pStyle w:val="00Adressblock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Postfach</w:t>
                          </w:r>
                        </w:p>
                        <w:p w14:paraId="3B494527" w14:textId="77777777" w:rsidR="007554B8" w:rsidRDefault="007554B8" w:rsidP="0043111E">
                          <w:pPr>
                            <w:pStyle w:val="00Adressblock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3001 Bern</w:t>
                          </w:r>
                        </w:p>
                        <w:p w14:paraId="04EEADA8" w14:textId="77777777" w:rsidR="007554B8" w:rsidRDefault="007554B8" w:rsidP="0043111E">
                          <w:pPr>
                            <w:pStyle w:val="00Adressblock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Tel. +41 (0)31 385 72 72</w:t>
                          </w:r>
                        </w:p>
                        <w:p w14:paraId="5388BA41" w14:textId="77777777" w:rsidR="007554B8" w:rsidRPr="0025664B" w:rsidRDefault="007554B8" w:rsidP="0043111E">
                          <w:pPr>
                            <w:pStyle w:val="00Adressblock"/>
                            <w:rPr>
                              <w:lang w:val="fr-CH"/>
                            </w:rPr>
                          </w:pPr>
                          <w:r w:rsidRPr="0025664B">
                            <w:rPr>
                              <w:lang w:val="fr-CH"/>
                            </w:rPr>
                            <w:t>Fax +41 (0)31 385 72 75</w:t>
                          </w:r>
                        </w:p>
                        <w:p w14:paraId="3F5E409B" w14:textId="77777777" w:rsidR="007554B8" w:rsidRPr="0025664B" w:rsidRDefault="007554B8" w:rsidP="0043111E">
                          <w:pPr>
                            <w:pStyle w:val="00Adressblock"/>
                            <w:rPr>
                              <w:lang w:val="fr-CH"/>
                            </w:rPr>
                          </w:pPr>
                          <w:r w:rsidRPr="0025664B">
                            <w:rPr>
                              <w:lang w:val="fr-CH"/>
                            </w:rPr>
                            <w:t>info</w:t>
                          </w:r>
                          <w:r w:rsidRPr="0025664B">
                            <w:rPr>
                              <w:rFonts w:cs="Arial"/>
                              <w:lang w:val="fr-CH"/>
                            </w:rPr>
                            <w:t>@</w:t>
                          </w:r>
                          <w:r w:rsidRPr="0025664B">
                            <w:rPr>
                              <w:lang w:val="fr-CH"/>
                            </w:rPr>
                            <w:t>swissgranum.ch</w:t>
                          </w:r>
                        </w:p>
                        <w:p w14:paraId="1DE150DA" w14:textId="77777777" w:rsidR="007554B8" w:rsidRPr="0025664B" w:rsidRDefault="007554B8" w:rsidP="0043111E">
                          <w:pPr>
                            <w:pStyle w:val="00Adressblock"/>
                            <w:rPr>
                              <w:lang w:val="fr-CH"/>
                            </w:rPr>
                          </w:pPr>
                          <w:r w:rsidRPr="0025664B">
                            <w:rPr>
                              <w:lang w:val="fr-CH"/>
                            </w:rPr>
                            <w:t>www.swissgranum.ch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FF94F6" id="_x0000_t202" coordsize="21600,21600" o:spt="202" path="m,l,21600r21600,l21600,xe">
              <v:stroke joinstyle="miter"/>
              <v:path gradientshapeok="t" o:connecttype="rect"/>
            </v:shapetype>
            <v:shape id="sg3" o:spid="_x0000_s1026" type="#_x0000_t202" style="position:absolute;margin-left:368.5pt;margin-top:44.85pt;width:170.05pt;height:70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" o:allowincell="f" filled="f" stroked="f">
              <v:textbox inset="0,0,0,0">
                <w:txbxContent>
                  <w:p w14:paraId="50562420" w14:textId="77777777" w:rsidR="007554B8" w:rsidRDefault="007554B8" w:rsidP="0043111E">
                    <w:pPr>
                      <w:pStyle w:val="00Adressblock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swiss granum</w:t>
                    </w:r>
                  </w:p>
                  <w:p w14:paraId="13B4B785" w14:textId="77777777" w:rsidR="005C750A" w:rsidRDefault="005C750A" w:rsidP="0043111E">
                    <w:pPr>
                      <w:pStyle w:val="00Adressblock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Belpstrasse 26</w:t>
                    </w:r>
                  </w:p>
                  <w:p w14:paraId="16F11F45" w14:textId="77777777" w:rsidR="007554B8" w:rsidRDefault="005C750A" w:rsidP="0043111E">
                    <w:pPr>
                      <w:pStyle w:val="00Adressblock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Postfach</w:t>
                    </w:r>
                  </w:p>
                  <w:p w14:paraId="3B494527" w14:textId="77777777" w:rsidR="007554B8" w:rsidRDefault="007554B8" w:rsidP="0043111E">
                    <w:pPr>
                      <w:pStyle w:val="00Adressblock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3001 Bern</w:t>
                    </w:r>
                  </w:p>
                  <w:p w14:paraId="04EEADA8" w14:textId="77777777" w:rsidR="007554B8" w:rsidRDefault="007554B8" w:rsidP="0043111E">
                    <w:pPr>
                      <w:pStyle w:val="00Adressblock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Tel. +41 (0)31 385 72 72</w:t>
                    </w:r>
                  </w:p>
                  <w:p w14:paraId="5388BA41" w14:textId="77777777" w:rsidR="007554B8" w:rsidRPr="0025664B" w:rsidRDefault="007554B8" w:rsidP="0043111E">
                    <w:pPr>
                      <w:pStyle w:val="00Adressblock"/>
                      <w:rPr>
                        <w:lang w:val="fr-CH"/>
                      </w:rPr>
                    </w:pPr>
                    <w:r w:rsidRPr="0025664B">
                      <w:rPr>
                        <w:lang w:val="fr-CH"/>
                      </w:rPr>
                      <w:t>Fax +41 (0)31 385 72 75</w:t>
                    </w:r>
                  </w:p>
                  <w:p w14:paraId="3F5E409B" w14:textId="77777777" w:rsidR="007554B8" w:rsidRPr="0025664B" w:rsidRDefault="007554B8" w:rsidP="0043111E">
                    <w:pPr>
                      <w:pStyle w:val="00Adressblock"/>
                      <w:rPr>
                        <w:lang w:val="fr-CH"/>
                      </w:rPr>
                    </w:pPr>
                    <w:r w:rsidRPr="0025664B">
                      <w:rPr>
                        <w:lang w:val="fr-CH"/>
                      </w:rPr>
                      <w:t>info</w:t>
                    </w:r>
                    <w:r w:rsidRPr="0025664B">
                      <w:rPr>
                        <w:rFonts w:cs="Arial"/>
                        <w:lang w:val="fr-CH"/>
                      </w:rPr>
                      <w:t>@</w:t>
                    </w:r>
                    <w:r w:rsidRPr="0025664B">
                      <w:rPr>
                        <w:lang w:val="fr-CH"/>
                      </w:rPr>
                      <w:t>swissgranum.ch</w:t>
                    </w:r>
                  </w:p>
                  <w:p w14:paraId="1DE150DA" w14:textId="77777777" w:rsidR="007554B8" w:rsidRPr="0025664B" w:rsidRDefault="007554B8" w:rsidP="0043111E">
                    <w:pPr>
                      <w:pStyle w:val="00Adressblock"/>
                      <w:rPr>
                        <w:lang w:val="fr-CH"/>
                      </w:rPr>
                    </w:pPr>
                    <w:r w:rsidRPr="0025664B">
                      <w:rPr>
                        <w:lang w:val="fr-CH"/>
                      </w:rPr>
                      <w:t>www.swissgranum.ch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2336" behindDoc="0" locked="1" layoutInCell="0" allowOverlap="1" wp14:anchorId="4A205C33" wp14:editId="567DE81E">
              <wp:simplePos x="0" y="0"/>
              <wp:positionH relativeFrom="page">
                <wp:posOffset>712470</wp:posOffset>
              </wp:positionH>
              <wp:positionV relativeFrom="page">
                <wp:posOffset>1179830</wp:posOffset>
              </wp:positionV>
              <wp:extent cx="3744000" cy="287640"/>
              <wp:effectExtent l="0" t="0" r="8890" b="0"/>
              <wp:wrapNone/>
              <wp:docPr id="307" name="sg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4000" cy="287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1F7985" w14:textId="77777777" w:rsidR="007554B8" w:rsidRDefault="007554B8" w:rsidP="0043111E">
                          <w:pPr>
                            <w:pStyle w:val="00Logozusatz"/>
                          </w:pPr>
                          <w:r>
                            <w:t>Schweizerische Branchenorganisation Getreide, Ölsaaten und Eiweisspflanzen</w:t>
                          </w:r>
                        </w:p>
                        <w:p w14:paraId="0785C76D" w14:textId="77777777" w:rsidR="007554B8" w:rsidRPr="0025664B" w:rsidRDefault="007554B8" w:rsidP="0043111E">
                          <w:pPr>
                            <w:pStyle w:val="00Logozusatz"/>
                            <w:rPr>
                              <w:lang w:val="fr-CH"/>
                            </w:rPr>
                          </w:pPr>
                          <w:r w:rsidRPr="0025664B">
                            <w:rPr>
                              <w:lang w:val="fr-CH"/>
                            </w:rPr>
                            <w:t>Organisation de la Branche Suisse des Céréales, Oléagineux et Protéagineux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205C33" id="sg4" o:spid="_x0000_s1027" type="#_x0000_t202" style="position:absolute;margin-left:56.1pt;margin-top:92.9pt;width:294.8pt;height:22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" o:allowincell="f" filled="f" stroked="f">
              <v:textbox inset="0,0,0,0">
                <w:txbxContent>
                  <w:p w14:paraId="391F7985" w14:textId="77777777" w:rsidR="007554B8" w:rsidRDefault="007554B8" w:rsidP="0043111E">
                    <w:pPr>
                      <w:pStyle w:val="00Logozusatz"/>
                    </w:pPr>
                    <w:r>
                      <w:t>Schweizerische Branchenorganisation Getreide, Ölsaaten und Eiweisspflanzen</w:t>
                    </w:r>
                  </w:p>
                  <w:p w14:paraId="0785C76D" w14:textId="77777777" w:rsidR="007554B8" w:rsidRPr="0025664B" w:rsidRDefault="007554B8" w:rsidP="0043111E">
                    <w:pPr>
                      <w:pStyle w:val="00Logozusatz"/>
                      <w:rPr>
                        <w:lang w:val="fr-CH"/>
                      </w:rPr>
                    </w:pPr>
                    <w:r w:rsidRPr="0025664B">
                      <w:rPr>
                        <w:lang w:val="fr-CH"/>
                      </w:rPr>
                      <w:t>Organisation de la Branche Suisse des Céréales, Oléagineux et Protéagineux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6432" behindDoc="0" locked="1" layoutInCell="0" allowOverlap="1" wp14:anchorId="373EADB3" wp14:editId="7A9A8DF5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19640" cy="0"/>
              <wp:effectExtent l="0" t="0" r="14605" b="19050"/>
              <wp:wrapNone/>
              <wp:docPr id="18" name="sg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640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0BF2C92" id="sg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765.45pt" to="538.55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" o:allowincell="f" strokecolor="black [3213]" strokeweight=".3pt">
              <w10:wrap anchorx="page" anchory="page"/>
              <w10:anchorlock/>
            </v:lin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1644D95B" wp14:editId="6A533A85">
              <wp:simplePos x="0" y="0"/>
              <wp:positionH relativeFrom="page">
                <wp:posOffset>719455</wp:posOffset>
              </wp:positionH>
              <wp:positionV relativeFrom="page">
                <wp:posOffset>1530350</wp:posOffset>
              </wp:positionV>
              <wp:extent cx="6119640" cy="0"/>
              <wp:effectExtent l="0" t="0" r="14605" b="19050"/>
              <wp:wrapNone/>
              <wp:docPr id="16" name="sg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640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221BB2" id="sg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65pt,120.5pt" to="538.5pt,1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" o:allowincell="f" strokecolor="black [3213]" strokeweight=".3pt">
              <w10:wrap anchorx="page" anchory="page"/>
              <w10:anchorlock/>
            </v:line>
          </w:pict>
        </mc:Fallback>
      </mc:AlternateContent>
    </w:r>
    <w:r>
      <w:rPr>
        <w:noProof/>
        <w:lang w:eastAsia="de-CH"/>
      </w:rPr>
      <w:drawing>
        <wp:anchor distT="0" distB="0" distL="114300" distR="114300" simplePos="0" relativeHeight="251659264" behindDoc="0" locked="1" layoutInCell="0" allowOverlap="1" wp14:anchorId="15F8DE94" wp14:editId="077F9A94">
          <wp:simplePos x="0" y="0"/>
          <wp:positionH relativeFrom="page">
            <wp:posOffset>720090</wp:posOffset>
          </wp:positionH>
          <wp:positionV relativeFrom="page">
            <wp:posOffset>612140</wp:posOffset>
          </wp:positionV>
          <wp:extent cx="1331640" cy="587520"/>
          <wp:effectExtent l="0" t="0" r="1905" b="3175"/>
          <wp:wrapNone/>
          <wp:docPr id="8" name="sg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iss_granum_sw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640" cy="58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58240" behindDoc="0" locked="1" layoutInCell="0" allowOverlap="1" wp14:anchorId="4559C5D4" wp14:editId="20073A59">
          <wp:simplePos x="0" y="0"/>
          <wp:positionH relativeFrom="page">
            <wp:posOffset>720090</wp:posOffset>
          </wp:positionH>
          <wp:positionV relativeFrom="page">
            <wp:posOffset>612140</wp:posOffset>
          </wp:positionV>
          <wp:extent cx="1331640" cy="587520"/>
          <wp:effectExtent l="0" t="0" r="1905" b="3175"/>
          <wp:wrapNone/>
          <wp:docPr id="9" name="sg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iss_granum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640" cy="58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20C1"/>
    <w:multiLevelType w:val="multilevel"/>
    <w:tmpl w:val="D2F4706A"/>
    <w:numStyleLink w:val="SGListe2"/>
  </w:abstractNum>
  <w:abstractNum w:abstractNumId="1" w15:restartNumberingAfterBreak="0">
    <w:nsid w:val="06E82D35"/>
    <w:multiLevelType w:val="hybridMultilevel"/>
    <w:tmpl w:val="F9B89036"/>
    <w:lvl w:ilvl="0" w:tplc="46CEBD06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8198D"/>
    <w:multiLevelType w:val="hybridMultilevel"/>
    <w:tmpl w:val="D452CDA6"/>
    <w:lvl w:ilvl="0" w:tplc="D7F2F928">
      <w:start w:val="1"/>
      <w:numFmt w:val="bullet"/>
      <w:pStyle w:val="99BeilagenListe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429EF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2160E2C"/>
    <w:multiLevelType w:val="hybridMultilevel"/>
    <w:tmpl w:val="4BC89578"/>
    <w:lvl w:ilvl="0" w:tplc="39561D0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D6572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530007F"/>
    <w:multiLevelType w:val="multilevel"/>
    <w:tmpl w:val="D2F4706A"/>
    <w:numStyleLink w:val="SGListe2"/>
  </w:abstractNum>
  <w:abstractNum w:abstractNumId="7" w15:restartNumberingAfterBreak="0">
    <w:nsid w:val="166E2366"/>
    <w:multiLevelType w:val="multilevel"/>
    <w:tmpl w:val="160872F0"/>
    <w:numStyleLink w:val="SGListe"/>
  </w:abstractNum>
  <w:abstractNum w:abstractNumId="8" w15:restartNumberingAfterBreak="0">
    <w:nsid w:val="1D24273C"/>
    <w:multiLevelType w:val="multilevel"/>
    <w:tmpl w:val="D1065D50"/>
    <w:numStyleLink w:val="SGListe3"/>
  </w:abstractNum>
  <w:abstractNum w:abstractNumId="9" w15:restartNumberingAfterBreak="0">
    <w:nsid w:val="211D13E1"/>
    <w:multiLevelType w:val="multilevel"/>
    <w:tmpl w:val="D2F4706A"/>
    <w:numStyleLink w:val="SGListe2"/>
  </w:abstractNum>
  <w:abstractNum w:abstractNumId="10" w15:restartNumberingAfterBreak="0">
    <w:nsid w:val="220C4F59"/>
    <w:multiLevelType w:val="multilevel"/>
    <w:tmpl w:val="160872F0"/>
    <w:numStyleLink w:val="SGListe"/>
  </w:abstractNum>
  <w:abstractNum w:abstractNumId="11" w15:restartNumberingAfterBreak="0">
    <w:nsid w:val="2D1F318A"/>
    <w:multiLevelType w:val="multilevel"/>
    <w:tmpl w:val="D2F4706A"/>
    <w:numStyleLink w:val="SGListe2"/>
  </w:abstractNum>
  <w:abstractNum w:abstractNumId="12" w15:restartNumberingAfterBreak="0">
    <w:nsid w:val="2F377CFF"/>
    <w:multiLevelType w:val="multilevel"/>
    <w:tmpl w:val="D1065D50"/>
    <w:styleLink w:val="SGListe3"/>
    <w:lvl w:ilvl="0">
      <w:start w:val="1"/>
      <w:numFmt w:val="decimal"/>
      <w:pStyle w:val="04Nummerierung"/>
      <w:lvlText w:val="%1."/>
      <w:lvlJc w:val="left"/>
      <w:pPr>
        <w:ind w:left="284" w:hanging="28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none"/>
      <w:lvlText w:val=""/>
      <w:lvlJc w:val="left"/>
      <w:pPr>
        <w:ind w:left="568" w:firstLine="0"/>
      </w:pPr>
      <w:rPr>
        <w:rFonts w:hint="default"/>
      </w:rPr>
    </w:lvl>
    <w:lvl w:ilvl="2">
      <w:start w:val="1"/>
      <w:numFmt w:val="none"/>
      <w:lvlText w:val=""/>
      <w:lvlJc w:val="right"/>
      <w:pPr>
        <w:ind w:left="852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170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2556" w:firstLine="0"/>
      </w:pPr>
      <w:rPr>
        <w:rFonts w:hint="default"/>
      </w:rPr>
    </w:lvl>
  </w:abstractNum>
  <w:abstractNum w:abstractNumId="13" w15:restartNumberingAfterBreak="0">
    <w:nsid w:val="33881847"/>
    <w:multiLevelType w:val="multilevel"/>
    <w:tmpl w:val="D2F4706A"/>
    <w:styleLink w:val="SGListe2"/>
    <w:lvl w:ilvl="0">
      <w:start w:val="1"/>
      <w:numFmt w:val="lowerLetter"/>
      <w:pStyle w:val="03AuflistungBuchstabe"/>
      <w:lvlText w:val="%1."/>
      <w:lvlJc w:val="left"/>
      <w:pPr>
        <w:ind w:left="284" w:firstLine="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none"/>
      <w:lvlText w:val=""/>
      <w:lvlJc w:val="left"/>
      <w:pPr>
        <w:ind w:left="568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852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firstLine="0"/>
      </w:pPr>
      <w:rPr>
        <w:rFonts w:hint="default"/>
      </w:rPr>
    </w:lvl>
  </w:abstractNum>
  <w:abstractNum w:abstractNumId="14" w15:restartNumberingAfterBreak="0">
    <w:nsid w:val="33C8413E"/>
    <w:multiLevelType w:val="multilevel"/>
    <w:tmpl w:val="90246074"/>
    <w:styleLink w:val="SGListe4"/>
    <w:lvl w:ilvl="0">
      <w:start w:val="1"/>
      <w:numFmt w:val="decimal"/>
      <w:pStyle w:val="01TitelEbene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01TitelEbene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01TitelEbene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01TitelEbene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62641AD"/>
    <w:multiLevelType w:val="multilevel"/>
    <w:tmpl w:val="160872F0"/>
    <w:styleLink w:val="SGListe"/>
    <w:lvl w:ilvl="0">
      <w:start w:val="1"/>
      <w:numFmt w:val="bullet"/>
      <w:pStyle w:val="03Auflistung"/>
      <w:lvlText w:val="•"/>
      <w:lvlJc w:val="left"/>
      <w:pPr>
        <w:ind w:left="284" w:firstLine="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bullet"/>
      <w:pStyle w:val="03AuflistungmitEinzug"/>
      <w:lvlText w:val="–"/>
      <w:lvlJc w:val="left"/>
      <w:pPr>
        <w:ind w:left="568" w:firstLine="0"/>
      </w:pPr>
      <w:rPr>
        <w:rFonts w:ascii="Calibri" w:hAnsi="Calibri" w:hint="default"/>
      </w:rPr>
    </w:lvl>
    <w:lvl w:ilvl="2">
      <w:start w:val="1"/>
      <w:numFmt w:val="none"/>
      <w:lvlText w:val=""/>
      <w:lvlJc w:val="left"/>
      <w:pPr>
        <w:ind w:left="852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firstLine="0"/>
      </w:pPr>
      <w:rPr>
        <w:rFonts w:hint="default"/>
      </w:rPr>
    </w:lvl>
  </w:abstractNum>
  <w:abstractNum w:abstractNumId="16" w15:restartNumberingAfterBreak="0">
    <w:nsid w:val="6CC9270D"/>
    <w:multiLevelType w:val="multilevel"/>
    <w:tmpl w:val="160872F0"/>
    <w:numStyleLink w:val="SGListe"/>
  </w:abstractNum>
  <w:abstractNum w:abstractNumId="17" w15:restartNumberingAfterBreak="0">
    <w:nsid w:val="70CD4017"/>
    <w:multiLevelType w:val="hybridMultilevel"/>
    <w:tmpl w:val="61906A26"/>
    <w:lvl w:ilvl="0" w:tplc="9C1EA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CC697B"/>
    <w:multiLevelType w:val="multilevel"/>
    <w:tmpl w:val="90246074"/>
    <w:numStyleLink w:val="SGListe4"/>
  </w:abstractNum>
  <w:num w:numId="1" w16cid:durableId="789664972">
    <w:abstractNumId w:val="17"/>
  </w:num>
  <w:num w:numId="2" w16cid:durableId="350686734">
    <w:abstractNumId w:val="1"/>
  </w:num>
  <w:num w:numId="3" w16cid:durableId="672294630">
    <w:abstractNumId w:val="4"/>
  </w:num>
  <w:num w:numId="4" w16cid:durableId="509874381">
    <w:abstractNumId w:val="15"/>
  </w:num>
  <w:num w:numId="5" w16cid:durableId="1790473512">
    <w:abstractNumId w:val="15"/>
  </w:num>
  <w:num w:numId="6" w16cid:durableId="389381819">
    <w:abstractNumId w:val="13"/>
  </w:num>
  <w:num w:numId="7" w16cid:durableId="4155955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922915">
    <w:abstractNumId w:val="7"/>
  </w:num>
  <w:num w:numId="9" w16cid:durableId="1911502420">
    <w:abstractNumId w:val="6"/>
  </w:num>
  <w:num w:numId="10" w16cid:durableId="135416108">
    <w:abstractNumId w:val="10"/>
  </w:num>
  <w:num w:numId="11" w16cid:durableId="1359893231">
    <w:abstractNumId w:val="12"/>
  </w:num>
  <w:num w:numId="12" w16cid:durableId="1092779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1078778">
    <w:abstractNumId w:val="2"/>
  </w:num>
  <w:num w:numId="14" w16cid:durableId="529034519">
    <w:abstractNumId w:val="16"/>
  </w:num>
  <w:num w:numId="15" w16cid:durableId="1257056913">
    <w:abstractNumId w:val="5"/>
  </w:num>
  <w:num w:numId="16" w16cid:durableId="912742907">
    <w:abstractNumId w:val="3"/>
  </w:num>
  <w:num w:numId="17" w16cid:durableId="1393117905">
    <w:abstractNumId w:val="14"/>
  </w:num>
  <w:num w:numId="18" w16cid:durableId="7001292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8066327">
    <w:abstractNumId w:val="11"/>
  </w:num>
  <w:num w:numId="20" w16cid:durableId="1007056556">
    <w:abstractNumId w:val="18"/>
  </w:num>
  <w:num w:numId="21" w16cid:durableId="263536163">
    <w:abstractNumId w:val="9"/>
  </w:num>
  <w:num w:numId="22" w16cid:durableId="1642684888">
    <w:abstractNumId w:val="8"/>
  </w:num>
  <w:num w:numId="23" w16cid:durableId="751125941">
    <w:abstractNumId w:val="0"/>
  </w:num>
  <w:num w:numId="24" w16cid:durableId="20795938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ocumentProtection w:edit="forms" w:enforcement="0"/>
  <w:styleLockTheme/>
  <w:styleLockQFSet/>
  <w:defaultTabStop w:val="709"/>
  <w:autoHyphenation/>
  <w:hyphenationZone w:val="425"/>
  <w:drawingGridHorizontalSpacing w:val="6"/>
  <w:drawingGridVerticalSpacing w:val="6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924"/>
    <w:rsid w:val="000071FE"/>
    <w:rsid w:val="00012D4C"/>
    <w:rsid w:val="00024DB5"/>
    <w:rsid w:val="00033F5C"/>
    <w:rsid w:val="000532EE"/>
    <w:rsid w:val="00067595"/>
    <w:rsid w:val="00071F98"/>
    <w:rsid w:val="00093FCD"/>
    <w:rsid w:val="000B096A"/>
    <w:rsid w:val="000D420F"/>
    <w:rsid w:val="0010112B"/>
    <w:rsid w:val="00106B13"/>
    <w:rsid w:val="0010785A"/>
    <w:rsid w:val="00107E27"/>
    <w:rsid w:val="00130F34"/>
    <w:rsid w:val="001370B5"/>
    <w:rsid w:val="00145A25"/>
    <w:rsid w:val="001568AA"/>
    <w:rsid w:val="001578CF"/>
    <w:rsid w:val="001624CA"/>
    <w:rsid w:val="00171AF0"/>
    <w:rsid w:val="001739D0"/>
    <w:rsid w:val="00190484"/>
    <w:rsid w:val="001B0BC6"/>
    <w:rsid w:val="001B1C67"/>
    <w:rsid w:val="001B51B6"/>
    <w:rsid w:val="001F3912"/>
    <w:rsid w:val="00205437"/>
    <w:rsid w:val="00211B22"/>
    <w:rsid w:val="00234E43"/>
    <w:rsid w:val="00244E16"/>
    <w:rsid w:val="00245659"/>
    <w:rsid w:val="00247FAF"/>
    <w:rsid w:val="00250FD3"/>
    <w:rsid w:val="00255924"/>
    <w:rsid w:val="0025664B"/>
    <w:rsid w:val="0025706D"/>
    <w:rsid w:val="00262FD3"/>
    <w:rsid w:val="002807D3"/>
    <w:rsid w:val="002946FC"/>
    <w:rsid w:val="002A2800"/>
    <w:rsid w:val="002A5ACF"/>
    <w:rsid w:val="002B750C"/>
    <w:rsid w:val="002C6AA0"/>
    <w:rsid w:val="002D099C"/>
    <w:rsid w:val="002D4833"/>
    <w:rsid w:val="002F1DD0"/>
    <w:rsid w:val="00305E45"/>
    <w:rsid w:val="00310755"/>
    <w:rsid w:val="003327CD"/>
    <w:rsid w:val="0036570F"/>
    <w:rsid w:val="003901E4"/>
    <w:rsid w:val="00391032"/>
    <w:rsid w:val="003912C1"/>
    <w:rsid w:val="003E1B6B"/>
    <w:rsid w:val="0043111E"/>
    <w:rsid w:val="004355A7"/>
    <w:rsid w:val="0044251C"/>
    <w:rsid w:val="00471773"/>
    <w:rsid w:val="004847E7"/>
    <w:rsid w:val="004927E2"/>
    <w:rsid w:val="00497EC5"/>
    <w:rsid w:val="004A2006"/>
    <w:rsid w:val="004A3044"/>
    <w:rsid w:val="004C24EF"/>
    <w:rsid w:val="004C51FF"/>
    <w:rsid w:val="004D7FB1"/>
    <w:rsid w:val="004F2A8D"/>
    <w:rsid w:val="005368D9"/>
    <w:rsid w:val="005400E7"/>
    <w:rsid w:val="00545C40"/>
    <w:rsid w:val="00586AD3"/>
    <w:rsid w:val="00587E0C"/>
    <w:rsid w:val="005935B3"/>
    <w:rsid w:val="00593D09"/>
    <w:rsid w:val="005C750A"/>
    <w:rsid w:val="005D3F2E"/>
    <w:rsid w:val="005D573E"/>
    <w:rsid w:val="005D6527"/>
    <w:rsid w:val="005D6C2F"/>
    <w:rsid w:val="005E37C3"/>
    <w:rsid w:val="005F6962"/>
    <w:rsid w:val="00606EDC"/>
    <w:rsid w:val="0061448C"/>
    <w:rsid w:val="006165EA"/>
    <w:rsid w:val="00617713"/>
    <w:rsid w:val="0065467D"/>
    <w:rsid w:val="00657662"/>
    <w:rsid w:val="00670452"/>
    <w:rsid w:val="00690DA9"/>
    <w:rsid w:val="0071230E"/>
    <w:rsid w:val="00726BE8"/>
    <w:rsid w:val="00731981"/>
    <w:rsid w:val="00746FF3"/>
    <w:rsid w:val="007554B8"/>
    <w:rsid w:val="007A443A"/>
    <w:rsid w:val="007A6A61"/>
    <w:rsid w:val="007C4B02"/>
    <w:rsid w:val="007D0BD2"/>
    <w:rsid w:val="007D6555"/>
    <w:rsid w:val="007E03C8"/>
    <w:rsid w:val="007E4627"/>
    <w:rsid w:val="007E6522"/>
    <w:rsid w:val="00801532"/>
    <w:rsid w:val="008064B4"/>
    <w:rsid w:val="00843E15"/>
    <w:rsid w:val="008642B8"/>
    <w:rsid w:val="00867564"/>
    <w:rsid w:val="008702FD"/>
    <w:rsid w:val="008772BF"/>
    <w:rsid w:val="00882514"/>
    <w:rsid w:val="0088757F"/>
    <w:rsid w:val="00893D9E"/>
    <w:rsid w:val="00896FA2"/>
    <w:rsid w:val="00897544"/>
    <w:rsid w:val="008976DE"/>
    <w:rsid w:val="008B5943"/>
    <w:rsid w:val="008C0D38"/>
    <w:rsid w:val="008C4CF4"/>
    <w:rsid w:val="008D3476"/>
    <w:rsid w:val="008D5E4A"/>
    <w:rsid w:val="0092210A"/>
    <w:rsid w:val="00927D20"/>
    <w:rsid w:val="00940E74"/>
    <w:rsid w:val="009649DD"/>
    <w:rsid w:val="009718FD"/>
    <w:rsid w:val="00993F8E"/>
    <w:rsid w:val="009A4A0D"/>
    <w:rsid w:val="009B0692"/>
    <w:rsid w:val="009C5120"/>
    <w:rsid w:val="009E59BF"/>
    <w:rsid w:val="009F1C4F"/>
    <w:rsid w:val="009F4D31"/>
    <w:rsid w:val="009F733E"/>
    <w:rsid w:val="00A14530"/>
    <w:rsid w:val="00A246AF"/>
    <w:rsid w:val="00A36C1B"/>
    <w:rsid w:val="00A53E3E"/>
    <w:rsid w:val="00A60D78"/>
    <w:rsid w:val="00A61C7B"/>
    <w:rsid w:val="00A76DEB"/>
    <w:rsid w:val="00A80907"/>
    <w:rsid w:val="00A95E4A"/>
    <w:rsid w:val="00AA0E04"/>
    <w:rsid w:val="00AC16CC"/>
    <w:rsid w:val="00AC6559"/>
    <w:rsid w:val="00AC70FD"/>
    <w:rsid w:val="00AD110F"/>
    <w:rsid w:val="00AE2744"/>
    <w:rsid w:val="00B00116"/>
    <w:rsid w:val="00B2511A"/>
    <w:rsid w:val="00B660B3"/>
    <w:rsid w:val="00B66B02"/>
    <w:rsid w:val="00B67C97"/>
    <w:rsid w:val="00B7556B"/>
    <w:rsid w:val="00B86C87"/>
    <w:rsid w:val="00BA5AEB"/>
    <w:rsid w:val="00BB0A69"/>
    <w:rsid w:val="00BB2313"/>
    <w:rsid w:val="00BB66D1"/>
    <w:rsid w:val="00BE270E"/>
    <w:rsid w:val="00BE79CB"/>
    <w:rsid w:val="00BF72E7"/>
    <w:rsid w:val="00C31DE8"/>
    <w:rsid w:val="00C343C1"/>
    <w:rsid w:val="00C549AC"/>
    <w:rsid w:val="00CA601F"/>
    <w:rsid w:val="00CB4114"/>
    <w:rsid w:val="00CD29F5"/>
    <w:rsid w:val="00CE491D"/>
    <w:rsid w:val="00D12087"/>
    <w:rsid w:val="00D3571F"/>
    <w:rsid w:val="00D41425"/>
    <w:rsid w:val="00D60B35"/>
    <w:rsid w:val="00D60C91"/>
    <w:rsid w:val="00D62913"/>
    <w:rsid w:val="00D64212"/>
    <w:rsid w:val="00D9126F"/>
    <w:rsid w:val="00DA30CA"/>
    <w:rsid w:val="00DA3A80"/>
    <w:rsid w:val="00DB0CDA"/>
    <w:rsid w:val="00DC6E6D"/>
    <w:rsid w:val="00DD3DF4"/>
    <w:rsid w:val="00DD62C6"/>
    <w:rsid w:val="00DE0FE9"/>
    <w:rsid w:val="00DE42D9"/>
    <w:rsid w:val="00E05A75"/>
    <w:rsid w:val="00E25C7B"/>
    <w:rsid w:val="00E30860"/>
    <w:rsid w:val="00E42712"/>
    <w:rsid w:val="00E45EED"/>
    <w:rsid w:val="00E46882"/>
    <w:rsid w:val="00E54A7C"/>
    <w:rsid w:val="00E66A07"/>
    <w:rsid w:val="00EE1EF3"/>
    <w:rsid w:val="00EF49FD"/>
    <w:rsid w:val="00EF562A"/>
    <w:rsid w:val="00F06C95"/>
    <w:rsid w:val="00F06F30"/>
    <w:rsid w:val="00F1041D"/>
    <w:rsid w:val="00F10A93"/>
    <w:rsid w:val="00F22A60"/>
    <w:rsid w:val="00F24F4A"/>
    <w:rsid w:val="00F307D0"/>
    <w:rsid w:val="00F67FA1"/>
    <w:rsid w:val="00F72EE8"/>
    <w:rsid w:val="00F7666D"/>
    <w:rsid w:val="00FA4743"/>
    <w:rsid w:val="00FC34F4"/>
    <w:rsid w:val="00FE2473"/>
    <w:rsid w:val="00FF0A71"/>
    <w:rsid w:val="00FF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18B215E9"/>
  <w15:docId w15:val="{8D10BAA8-52FA-40C8-8B64-A52013E6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e-DE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8C4CF4"/>
    <w:pPr>
      <w:tabs>
        <w:tab w:val="left" w:pos="284"/>
        <w:tab w:val="left" w:pos="567"/>
        <w:tab w:val="left" w:pos="851"/>
        <w:tab w:val="left" w:pos="3969"/>
      </w:tabs>
      <w:spacing w:after="60"/>
      <w:jc w:val="both"/>
    </w:pPr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99AbstandvorInhaltsverzeichnis">
    <w:name w:val="99_Abstand_vor_Inhaltsverzeichnis"/>
    <w:basedOn w:val="99VerzeichnisTitel"/>
    <w:rsid w:val="00E45EED"/>
    <w:pPr>
      <w:keepNext w:val="0"/>
      <w:spacing w:after="1672"/>
    </w:pPr>
    <w:rPr>
      <w:color w:val="9BBB59" w:themeColor="accent3"/>
    </w:rPr>
  </w:style>
  <w:style w:type="paragraph" w:customStyle="1" w:styleId="02Textnormal">
    <w:name w:val="02_Text_normal"/>
    <w:basedOn w:val="Standard"/>
    <w:qFormat/>
    <w:rsid w:val="00AC70FD"/>
  </w:style>
  <w:style w:type="paragraph" w:customStyle="1" w:styleId="01Untertitel">
    <w:name w:val="01_Untertitel"/>
    <w:basedOn w:val="02Textnormal"/>
    <w:next w:val="02Textnormal"/>
    <w:qFormat/>
    <w:rsid w:val="007554B8"/>
    <w:pPr>
      <w:keepNext/>
      <w:spacing w:before="240" w:after="0"/>
    </w:pPr>
    <w:rPr>
      <w:b/>
    </w:rPr>
  </w:style>
  <w:style w:type="table" w:styleId="Tabellenraster">
    <w:name w:val="Table Grid"/>
    <w:basedOn w:val="NormaleTabelle"/>
    <w:uiPriority w:val="59"/>
    <w:rsid w:val="00AC70FD"/>
    <w:tblPr>
      <w:tblCellMar>
        <w:left w:w="0" w:type="dxa"/>
        <w:right w:w="0" w:type="dxa"/>
      </w:tblCellMar>
    </w:tblPr>
  </w:style>
  <w:style w:type="paragraph" w:customStyle="1" w:styleId="99AbstandvorVerzeichnis">
    <w:name w:val="99_Abstand_vor_Verzeichnis"/>
    <w:basedOn w:val="99AbstandvorInhaltsverzeichnis"/>
    <w:rsid w:val="00DD62C6"/>
    <w:pPr>
      <w:spacing w:after="240"/>
    </w:pPr>
  </w:style>
  <w:style w:type="paragraph" w:customStyle="1" w:styleId="99AbstandvorTextbeginn">
    <w:name w:val="99_Abstand_vor_Textbeginn"/>
    <w:basedOn w:val="Standard"/>
    <w:next w:val="02Textnormal"/>
    <w:rsid w:val="00A61C7B"/>
    <w:pPr>
      <w:spacing w:after="0" w:line="280" w:lineRule="exact"/>
    </w:pPr>
  </w:style>
  <w:style w:type="paragraph" w:styleId="Kopfzeile">
    <w:name w:val="header"/>
    <w:basedOn w:val="Standard"/>
    <w:link w:val="KopfzeileZchn"/>
    <w:uiPriority w:val="99"/>
    <w:semiHidden/>
    <w:rsid w:val="00FC34F4"/>
    <w:pPr>
      <w:tabs>
        <w:tab w:val="clear" w:pos="284"/>
        <w:tab w:val="clear" w:pos="567"/>
        <w:tab w:val="clear" w:pos="851"/>
        <w:tab w:val="clear" w:pos="3969"/>
      </w:tabs>
      <w:spacing w:after="0" w:line="240" w:lineRule="auto"/>
      <w:jc w:val="left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927E2"/>
    <w:rPr>
      <w:lang w:val="de-CH"/>
    </w:rPr>
  </w:style>
  <w:style w:type="paragraph" w:styleId="Fuzeile">
    <w:name w:val="footer"/>
    <w:basedOn w:val="Standard"/>
    <w:link w:val="FuzeileZchn"/>
    <w:uiPriority w:val="99"/>
    <w:semiHidden/>
    <w:rsid w:val="00FC34F4"/>
    <w:pPr>
      <w:tabs>
        <w:tab w:val="clear" w:pos="284"/>
        <w:tab w:val="clear" w:pos="567"/>
        <w:tab w:val="clear" w:pos="851"/>
        <w:tab w:val="clear" w:pos="3969"/>
      </w:tabs>
      <w:spacing w:after="0" w:line="240" w:lineRule="auto"/>
      <w:jc w:val="left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927E2"/>
    <w:rPr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3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34F4"/>
    <w:rPr>
      <w:rFonts w:ascii="Tahoma" w:hAnsi="Tahoma" w:cs="Tahoma"/>
      <w:sz w:val="16"/>
      <w:szCs w:val="16"/>
      <w:lang w:val="de-CH"/>
    </w:rPr>
  </w:style>
  <w:style w:type="paragraph" w:customStyle="1" w:styleId="00Logozusatz">
    <w:name w:val="00_Logozusatz"/>
    <w:basedOn w:val="Kopfzeile"/>
    <w:rsid w:val="00DD3DF4"/>
    <w:pPr>
      <w:spacing w:line="170" w:lineRule="exact"/>
    </w:pPr>
    <w:rPr>
      <w:spacing w:val="2"/>
      <w:kern w:val="14"/>
      <w:sz w:val="14"/>
    </w:rPr>
  </w:style>
  <w:style w:type="paragraph" w:customStyle="1" w:styleId="00Adressblock">
    <w:name w:val="00_Adressblock"/>
    <w:basedOn w:val="00Logozusatz"/>
    <w:rsid w:val="0043111E"/>
    <w:pPr>
      <w:jc w:val="right"/>
    </w:pPr>
  </w:style>
  <w:style w:type="character" w:styleId="Hyperlink">
    <w:name w:val="Hyperlink"/>
    <w:basedOn w:val="Absatz-Standardschriftart"/>
    <w:uiPriority w:val="99"/>
    <w:semiHidden/>
    <w:rsid w:val="004927E2"/>
    <w:rPr>
      <w:color w:val="auto"/>
      <w:u w:val="none"/>
    </w:rPr>
  </w:style>
  <w:style w:type="paragraph" w:customStyle="1" w:styleId="02TextohneAbstand">
    <w:name w:val="02_Text_ohne_Abstand"/>
    <w:basedOn w:val="02Textnormal"/>
    <w:next w:val="02Textnormal"/>
    <w:qFormat/>
    <w:rsid w:val="00690DA9"/>
    <w:pPr>
      <w:spacing w:after="0"/>
    </w:pPr>
  </w:style>
  <w:style w:type="paragraph" w:customStyle="1" w:styleId="03Auflistung">
    <w:name w:val="03_Auflistung"/>
    <w:basedOn w:val="02Textnormal"/>
    <w:next w:val="02Textnormal"/>
    <w:qFormat/>
    <w:rsid w:val="00071F98"/>
    <w:pPr>
      <w:numPr>
        <w:numId w:val="14"/>
      </w:numPr>
      <w:tabs>
        <w:tab w:val="clear" w:pos="567"/>
        <w:tab w:val="clear" w:pos="851"/>
        <w:tab w:val="left" w:pos="720"/>
        <w:tab w:val="left" w:pos="1157"/>
      </w:tabs>
      <w:spacing w:after="0"/>
      <w:ind w:left="721" w:hanging="437"/>
      <w:jc w:val="left"/>
    </w:pPr>
  </w:style>
  <w:style w:type="paragraph" w:customStyle="1" w:styleId="03AuflistungmitEinzug">
    <w:name w:val="03_Auflistung_mit_Einzug"/>
    <w:basedOn w:val="03Auflistung"/>
    <w:next w:val="02Textnormal"/>
    <w:qFormat/>
    <w:rsid w:val="00927D20"/>
    <w:pPr>
      <w:numPr>
        <w:ilvl w:val="1"/>
      </w:numPr>
      <w:ind w:left="1157" w:hanging="437"/>
    </w:pPr>
  </w:style>
  <w:style w:type="paragraph" w:customStyle="1" w:styleId="03AuflistungBuchstabe">
    <w:name w:val="03_Auflistung_Buchstabe"/>
    <w:basedOn w:val="02Textnormal"/>
    <w:next w:val="02Textnormal"/>
    <w:qFormat/>
    <w:rsid w:val="00867564"/>
    <w:pPr>
      <w:numPr>
        <w:numId w:val="23"/>
      </w:numPr>
      <w:tabs>
        <w:tab w:val="clear" w:pos="567"/>
        <w:tab w:val="clear" w:pos="851"/>
        <w:tab w:val="left" w:pos="720"/>
      </w:tabs>
      <w:spacing w:after="0"/>
      <w:ind w:left="568" w:hanging="284"/>
      <w:jc w:val="left"/>
    </w:pPr>
  </w:style>
  <w:style w:type="paragraph" w:customStyle="1" w:styleId="04Nummerierung">
    <w:name w:val="04_Nummerierung"/>
    <w:basedOn w:val="02Textnormal"/>
    <w:next w:val="02Textnormal"/>
    <w:qFormat/>
    <w:rsid w:val="00867564"/>
    <w:pPr>
      <w:numPr>
        <w:numId w:val="22"/>
      </w:numPr>
      <w:tabs>
        <w:tab w:val="clear" w:pos="567"/>
        <w:tab w:val="clear" w:pos="851"/>
        <w:tab w:val="left" w:pos="720"/>
      </w:tabs>
      <w:spacing w:after="0"/>
      <w:jc w:val="left"/>
    </w:pPr>
  </w:style>
  <w:style w:type="numbering" w:customStyle="1" w:styleId="SGListe">
    <w:name w:val="SG_Liste"/>
    <w:basedOn w:val="KeineListe"/>
    <w:uiPriority w:val="99"/>
    <w:rsid w:val="00897544"/>
    <w:pPr>
      <w:numPr>
        <w:numId w:val="4"/>
      </w:numPr>
    </w:pPr>
  </w:style>
  <w:style w:type="numbering" w:customStyle="1" w:styleId="SGListe2">
    <w:name w:val="SG_Liste2"/>
    <w:basedOn w:val="SGListe"/>
    <w:uiPriority w:val="99"/>
    <w:rsid w:val="00867564"/>
    <w:pPr>
      <w:numPr>
        <w:numId w:val="6"/>
      </w:numPr>
    </w:pPr>
  </w:style>
  <w:style w:type="numbering" w:customStyle="1" w:styleId="SGListe3">
    <w:name w:val="SG_Liste3"/>
    <w:basedOn w:val="KeineListe"/>
    <w:uiPriority w:val="99"/>
    <w:rsid w:val="00867564"/>
    <w:pPr>
      <w:numPr>
        <w:numId w:val="11"/>
      </w:numPr>
    </w:pPr>
  </w:style>
  <w:style w:type="paragraph" w:customStyle="1" w:styleId="99fusszeile">
    <w:name w:val="99_fusszeile"/>
    <w:basedOn w:val="Fuzeile"/>
    <w:rsid w:val="00211B22"/>
    <w:pPr>
      <w:spacing w:line="170" w:lineRule="exact"/>
      <w:jc w:val="right"/>
    </w:pPr>
    <w:rPr>
      <w:sz w:val="14"/>
    </w:rPr>
  </w:style>
  <w:style w:type="paragraph" w:customStyle="1" w:styleId="99Grussformel">
    <w:name w:val="99_Grussformel"/>
    <w:basedOn w:val="02TextohneAbstand"/>
    <w:rsid w:val="00FE2473"/>
    <w:pPr>
      <w:keepLines/>
    </w:pPr>
  </w:style>
  <w:style w:type="paragraph" w:customStyle="1" w:styleId="99SBFunktion">
    <w:name w:val="99_SB_Funktion"/>
    <w:basedOn w:val="99Grussformel"/>
    <w:rsid w:val="004A3044"/>
    <w:pPr>
      <w:jc w:val="left"/>
    </w:pPr>
  </w:style>
  <w:style w:type="paragraph" w:customStyle="1" w:styleId="99BeilagenListe">
    <w:name w:val="99_Beilagen_Liste"/>
    <w:basedOn w:val="99Grussformel"/>
    <w:qFormat/>
    <w:rsid w:val="00FE2473"/>
    <w:pPr>
      <w:numPr>
        <w:numId w:val="13"/>
      </w:numPr>
      <w:ind w:left="284" w:hanging="284"/>
      <w:jc w:val="left"/>
    </w:pPr>
  </w:style>
  <w:style w:type="paragraph" w:styleId="Funotentext">
    <w:name w:val="footnote text"/>
    <w:basedOn w:val="Standard"/>
    <w:link w:val="FunotentextZchn"/>
    <w:uiPriority w:val="99"/>
    <w:semiHidden/>
    <w:rsid w:val="005D6C2F"/>
    <w:pPr>
      <w:tabs>
        <w:tab w:val="clear" w:pos="567"/>
        <w:tab w:val="clear" w:pos="851"/>
        <w:tab w:val="clear" w:pos="3969"/>
      </w:tabs>
      <w:spacing w:line="170" w:lineRule="exact"/>
      <w:ind w:left="284" w:hanging="284"/>
      <w:jc w:val="left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927E2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171AF0"/>
    <w:rPr>
      <w:vertAlign w:val="superscript"/>
    </w:rPr>
  </w:style>
  <w:style w:type="paragraph" w:customStyle="1" w:styleId="90Fussnote">
    <w:name w:val="90_Fussnote"/>
    <w:basedOn w:val="Funotentext"/>
    <w:qFormat/>
    <w:rsid w:val="005D6C2F"/>
    <w:rPr>
      <w:lang w:val="de-DE"/>
    </w:rPr>
  </w:style>
  <w:style w:type="character" w:customStyle="1" w:styleId="90Fussnotenzeichen">
    <w:name w:val="90_Fussnotenzeichen"/>
    <w:basedOn w:val="Absatz-Standardschriftart"/>
    <w:uiPriority w:val="1"/>
    <w:qFormat/>
    <w:rsid w:val="000B096A"/>
    <w:rPr>
      <w:rFonts w:ascii="Arial" w:hAnsi="Arial"/>
      <w:b w:val="0"/>
      <w:i w:val="0"/>
      <w:caps w:val="0"/>
      <w:smallCaps w:val="0"/>
      <w:strike w:val="0"/>
      <w:dstrike w:val="0"/>
      <w:vanish w:val="0"/>
      <w:sz w:val="14"/>
      <w:vertAlign w:val="baseline"/>
    </w:rPr>
  </w:style>
  <w:style w:type="paragraph" w:customStyle="1" w:styleId="99GrussformelAbstand">
    <w:name w:val="99_Grussformel_Abstand"/>
    <w:basedOn w:val="99Grussformel"/>
    <w:rsid w:val="00DD3DF4"/>
    <w:pPr>
      <w:spacing w:line="720" w:lineRule="exact"/>
    </w:pPr>
  </w:style>
  <w:style w:type="paragraph" w:customStyle="1" w:styleId="10Bildladen">
    <w:name w:val="10_Bild_laden"/>
    <w:basedOn w:val="02Textnormal"/>
    <w:next w:val="02Textnormal"/>
    <w:qFormat/>
    <w:rsid w:val="00AE2744"/>
    <w:pPr>
      <w:spacing w:after="0" w:line="240" w:lineRule="auto"/>
      <w:jc w:val="left"/>
    </w:pPr>
    <w:rPr>
      <w:noProof/>
      <w:lang w:val="de-DE" w:eastAsia="de-DE"/>
    </w:rPr>
  </w:style>
  <w:style w:type="paragraph" w:customStyle="1" w:styleId="90FussnoteTrennlinie">
    <w:name w:val="90_Fussnote_Trennlinie"/>
    <w:basedOn w:val="02TextohneAbstand"/>
    <w:rsid w:val="00D12087"/>
    <w:pPr>
      <w:pBdr>
        <w:bottom w:val="single" w:sz="12" w:space="1" w:color="auto"/>
      </w:pBdr>
      <w:spacing w:after="100"/>
      <w:ind w:right="8505"/>
    </w:pPr>
  </w:style>
  <w:style w:type="paragraph" w:customStyle="1" w:styleId="01TitelBericht">
    <w:name w:val="01_Titel_Bericht"/>
    <w:basedOn w:val="Standard"/>
    <w:next w:val="02Textnormal"/>
    <w:qFormat/>
    <w:rsid w:val="00B7556B"/>
    <w:pPr>
      <w:tabs>
        <w:tab w:val="clear" w:pos="284"/>
        <w:tab w:val="clear" w:pos="567"/>
        <w:tab w:val="clear" w:pos="851"/>
        <w:tab w:val="clear" w:pos="3969"/>
      </w:tabs>
      <w:spacing w:before="196" w:after="170" w:line="380" w:lineRule="exact"/>
      <w:contextualSpacing/>
      <w:jc w:val="left"/>
    </w:pPr>
    <w:rPr>
      <w:b/>
      <w:sz w:val="30"/>
    </w:rPr>
  </w:style>
  <w:style w:type="paragraph" w:customStyle="1" w:styleId="01TitelEbene1">
    <w:name w:val="01_Titel_Ebene1"/>
    <w:basedOn w:val="01Untertitel"/>
    <w:next w:val="02Textnormal"/>
    <w:qFormat/>
    <w:rsid w:val="007554B8"/>
    <w:pPr>
      <w:numPr>
        <w:numId w:val="17"/>
      </w:numPr>
      <w:spacing w:after="120" w:line="280" w:lineRule="exact"/>
      <w:contextualSpacing/>
    </w:pPr>
    <w:rPr>
      <w:sz w:val="24"/>
    </w:rPr>
  </w:style>
  <w:style w:type="paragraph" w:customStyle="1" w:styleId="01TitelEbene2">
    <w:name w:val="01_Titel_Ebene2"/>
    <w:basedOn w:val="01TitelEbene1"/>
    <w:next w:val="02Textnormal"/>
    <w:qFormat/>
    <w:rsid w:val="007554B8"/>
    <w:pPr>
      <w:numPr>
        <w:ilvl w:val="1"/>
      </w:numPr>
    </w:pPr>
  </w:style>
  <w:style w:type="paragraph" w:customStyle="1" w:styleId="01TitelEbene3">
    <w:name w:val="01_Titel_Ebene3"/>
    <w:basedOn w:val="01TitelEbene2"/>
    <w:next w:val="02Textnormal"/>
    <w:qFormat/>
    <w:rsid w:val="004C24EF"/>
    <w:pPr>
      <w:numPr>
        <w:ilvl w:val="2"/>
      </w:numPr>
    </w:pPr>
    <w:rPr>
      <w:sz w:val="22"/>
    </w:rPr>
  </w:style>
  <w:style w:type="paragraph" w:customStyle="1" w:styleId="01TitelEbene4">
    <w:name w:val="01_Titel_Ebene4"/>
    <w:basedOn w:val="01TitelEbene3"/>
    <w:next w:val="02Textnormal"/>
    <w:qFormat/>
    <w:rsid w:val="003912C1"/>
    <w:pPr>
      <w:numPr>
        <w:ilvl w:val="3"/>
      </w:numPr>
      <w:contextualSpacing w:val="0"/>
    </w:pPr>
  </w:style>
  <w:style w:type="numbering" w:customStyle="1" w:styleId="SGListe4">
    <w:name w:val="SG_Liste4"/>
    <w:uiPriority w:val="99"/>
    <w:rsid w:val="00DA3A80"/>
    <w:pPr>
      <w:numPr>
        <w:numId w:val="17"/>
      </w:numPr>
    </w:pPr>
  </w:style>
  <w:style w:type="paragraph" w:customStyle="1" w:styleId="05Tabellentextlinksfett">
    <w:name w:val="05_Tabellentext_links_fett"/>
    <w:basedOn w:val="02Textnormal"/>
    <w:qFormat/>
    <w:rsid w:val="00F22A60"/>
    <w:pPr>
      <w:tabs>
        <w:tab w:val="clear" w:pos="284"/>
        <w:tab w:val="clear" w:pos="567"/>
        <w:tab w:val="clear" w:pos="851"/>
        <w:tab w:val="clear" w:pos="3969"/>
      </w:tabs>
      <w:spacing w:after="0" w:line="240" w:lineRule="exact"/>
      <w:ind w:left="57" w:right="57"/>
      <w:jc w:val="left"/>
    </w:pPr>
    <w:rPr>
      <w:b/>
      <w:sz w:val="16"/>
    </w:rPr>
  </w:style>
  <w:style w:type="paragraph" w:customStyle="1" w:styleId="05Tabellentextlinks">
    <w:name w:val="05_Tabellentext_links"/>
    <w:basedOn w:val="05Tabellentextlinksfett"/>
    <w:qFormat/>
    <w:rsid w:val="00F22A60"/>
    <w:rPr>
      <w:b w:val="0"/>
    </w:rPr>
  </w:style>
  <w:style w:type="paragraph" w:customStyle="1" w:styleId="05Tabellentextrechts">
    <w:name w:val="05_Tabellentext_rechts"/>
    <w:basedOn w:val="05Tabellentextlinks"/>
    <w:qFormat/>
    <w:rsid w:val="00F22A60"/>
    <w:pPr>
      <w:jc w:val="right"/>
    </w:pPr>
  </w:style>
  <w:style w:type="paragraph" w:customStyle="1" w:styleId="05Tabellentextrechtsfett">
    <w:name w:val="05_Tabellentext_rechts_fett"/>
    <w:basedOn w:val="05Tabellentextlinksfett"/>
    <w:qFormat/>
    <w:rsid w:val="00F22A60"/>
    <w:pPr>
      <w:jc w:val="right"/>
    </w:pPr>
  </w:style>
  <w:style w:type="paragraph" w:customStyle="1" w:styleId="10BildQuelle">
    <w:name w:val="10_Bild_Quelle"/>
    <w:basedOn w:val="90Fussnote"/>
    <w:next w:val="02Textnormal"/>
    <w:qFormat/>
    <w:rsid w:val="00D60B35"/>
    <w:pPr>
      <w:keepNext/>
      <w:tabs>
        <w:tab w:val="clear" w:pos="284"/>
        <w:tab w:val="left" w:pos="567"/>
      </w:tabs>
      <w:spacing w:after="0"/>
      <w:ind w:left="0" w:firstLine="0"/>
    </w:pPr>
  </w:style>
  <w:style w:type="paragraph" w:customStyle="1" w:styleId="99VerzeichnisTitel">
    <w:name w:val="99_Verzeichnis_Titel"/>
    <w:basedOn w:val="01TitelBericht"/>
    <w:rsid w:val="00E45EED"/>
    <w:pPr>
      <w:keepNext/>
      <w:spacing w:before="0" w:after="240" w:line="280" w:lineRule="exact"/>
    </w:pPr>
    <w:rPr>
      <w:sz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DE42D9"/>
    <w:pPr>
      <w:tabs>
        <w:tab w:val="clear" w:pos="284"/>
        <w:tab w:val="clear" w:pos="567"/>
        <w:tab w:val="clear" w:pos="851"/>
        <w:tab w:val="clear" w:pos="3969"/>
        <w:tab w:val="right" w:leader="dot" w:pos="9639"/>
      </w:tabs>
      <w:spacing w:before="120" w:after="0"/>
      <w:ind w:right="567"/>
      <w:jc w:val="left"/>
    </w:pPr>
    <w:rPr>
      <w:b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024DB5"/>
    <w:pPr>
      <w:tabs>
        <w:tab w:val="clear" w:pos="284"/>
        <w:tab w:val="clear" w:pos="567"/>
        <w:tab w:val="clear" w:pos="851"/>
        <w:tab w:val="clear" w:pos="3969"/>
        <w:tab w:val="right" w:leader="dot" w:pos="9639"/>
      </w:tabs>
      <w:spacing w:after="0"/>
      <w:ind w:right="567"/>
      <w:jc w:val="left"/>
    </w:pPr>
    <w:rPr>
      <w:sz w:val="22"/>
    </w:rPr>
  </w:style>
  <w:style w:type="paragraph" w:styleId="Verzeichnis3">
    <w:name w:val="toc 3"/>
    <w:basedOn w:val="Standard"/>
    <w:next w:val="Standard"/>
    <w:autoRedefine/>
    <w:uiPriority w:val="39"/>
    <w:unhideWhenUsed/>
    <w:rsid w:val="00024DB5"/>
    <w:pPr>
      <w:tabs>
        <w:tab w:val="clear" w:pos="284"/>
        <w:tab w:val="clear" w:pos="567"/>
        <w:tab w:val="clear" w:pos="851"/>
        <w:tab w:val="clear" w:pos="3969"/>
        <w:tab w:val="right" w:leader="dot" w:pos="9639"/>
      </w:tabs>
      <w:spacing w:after="0"/>
      <w:ind w:right="567"/>
      <w:jc w:val="left"/>
    </w:pPr>
  </w:style>
  <w:style w:type="paragraph" w:styleId="Verzeichnis4">
    <w:name w:val="toc 4"/>
    <w:basedOn w:val="Standard"/>
    <w:next w:val="Standard"/>
    <w:autoRedefine/>
    <w:uiPriority w:val="39"/>
    <w:unhideWhenUsed/>
    <w:rsid w:val="00024DB5"/>
    <w:pPr>
      <w:tabs>
        <w:tab w:val="clear" w:pos="284"/>
        <w:tab w:val="clear" w:pos="567"/>
        <w:tab w:val="clear" w:pos="851"/>
        <w:tab w:val="clear" w:pos="3969"/>
        <w:tab w:val="right" w:leader="dot" w:pos="9639"/>
      </w:tabs>
      <w:spacing w:after="0"/>
      <w:ind w:right="567"/>
      <w:jc w:val="left"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7D0BD2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DE42D9"/>
    <w:pPr>
      <w:tabs>
        <w:tab w:val="clear" w:pos="284"/>
        <w:tab w:val="clear" w:pos="567"/>
        <w:tab w:val="clear" w:pos="3969"/>
        <w:tab w:val="right" w:leader="dot" w:pos="9639"/>
      </w:tabs>
      <w:spacing w:before="220" w:after="0"/>
      <w:ind w:right="567"/>
      <w:contextualSpacing/>
      <w:jc w:val="left"/>
    </w:pPr>
  </w:style>
  <w:style w:type="character" w:customStyle="1" w:styleId="99Hinweis">
    <w:name w:val="99_Hinweis"/>
    <w:basedOn w:val="Absatz-Standardschriftart"/>
    <w:uiPriority w:val="1"/>
    <w:rsid w:val="00205437"/>
    <w:rPr>
      <w:rFonts w:ascii="Arial" w:hAnsi="Arial"/>
      <w:b/>
      <w:vanish/>
      <w:color w:val="FF0000"/>
      <w:sz w:val="26"/>
    </w:rPr>
  </w:style>
  <w:style w:type="paragraph" w:customStyle="1" w:styleId="01UntertitelBericht">
    <w:name w:val="01_Untertitel_Bericht"/>
    <w:basedOn w:val="01TitelEbene1"/>
    <w:next w:val="02Textnormal"/>
    <w:qFormat/>
    <w:rsid w:val="00D9126F"/>
    <w:pPr>
      <w:keepNext w:val="0"/>
      <w:numPr>
        <w:numId w:val="0"/>
      </w:numPr>
      <w:spacing w:before="0" w:after="636"/>
      <w:contextualSpacing w:val="0"/>
      <w:jc w:val="left"/>
    </w:pPr>
  </w:style>
  <w:style w:type="paragraph" w:customStyle="1" w:styleId="99AbstandvorDatum">
    <w:name w:val="99_Abstand_vor_Datum"/>
    <w:basedOn w:val="99AbstandvorTextbeginn"/>
    <w:rsid w:val="008C4CF4"/>
    <w:pPr>
      <w:spacing w:line="230" w:lineRule="exact"/>
    </w:pPr>
    <w:rPr>
      <w:b/>
      <w:color w:val="F79646" w:themeColor="accent6"/>
    </w:rPr>
  </w:style>
  <w:style w:type="paragraph" w:customStyle="1" w:styleId="05TabellenBildueberschrift">
    <w:name w:val="05_Tabellen_Bildueberschrift"/>
    <w:basedOn w:val="01Untertitel"/>
    <w:rsid w:val="007554B8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Kommunikation\CI-CD\Formatvorlagen\02w_SG_Bericht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27">
          <a:solidFill>
            <a:srgbClr val="FF0000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5FC83-752E-43D5-A9AE-4E1CBFBC0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02w_SG_Bericht</Template>
  <TotalTime>0</TotalTime>
  <Pages>1</Pages>
  <Words>136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SG_Bericht</vt:lpstr>
    </vt:vector>
  </TitlesOfParts>
  <Company>swiss granum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SG_Bericht</dc:title>
  <dc:creator>Stephan Scheuner</dc:creator>
  <cp:lastModifiedBy>Stephan Scheuner</cp:lastModifiedBy>
  <cp:revision>5</cp:revision>
  <cp:lastPrinted>2023-05-16T10:24:00Z</cp:lastPrinted>
  <dcterms:created xsi:type="dcterms:W3CDTF">2017-02-01T14:33:00Z</dcterms:created>
  <dcterms:modified xsi:type="dcterms:W3CDTF">2023-05-16T10:24:00Z</dcterms:modified>
</cp:coreProperties>
</file>